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1"/>
        <w:tblpPr w:leftFromText="180" w:rightFromText="180" w:vertAnchor="page" w:horzAnchor="margin" w:tblpXSpec="center" w:tblpY="1568"/>
        <w:tblW w:w="11333" w:type="dxa"/>
        <w:tblLook w:val="04A0" w:firstRow="1" w:lastRow="0" w:firstColumn="1" w:lastColumn="0" w:noHBand="0" w:noVBand="1"/>
      </w:tblPr>
      <w:tblGrid>
        <w:gridCol w:w="5745"/>
        <w:gridCol w:w="5588"/>
      </w:tblGrid>
      <w:tr w:rsidR="008E6735" w:rsidRPr="008E6735" w14:paraId="1F4636F8" w14:textId="77777777" w:rsidTr="30100EA2">
        <w:trPr>
          <w:trHeight w:val="1587"/>
        </w:trPr>
        <w:tc>
          <w:tcPr>
            <w:tcW w:w="1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1D9BE" w14:textId="06BCAEAE" w:rsidR="008E6735" w:rsidRDefault="008E6735" w:rsidP="008E6735">
            <w:pPr>
              <w:jc w:val="center"/>
              <w:rPr>
                <w:rFonts w:ascii="Foco" w:eastAsia="Foco" w:hAnsi="Foco" w:cs="Times New Roman"/>
                <w:b/>
                <w:bCs/>
                <w:color w:val="0065BD"/>
                <w:sz w:val="28"/>
                <w:szCs w:val="28"/>
              </w:rPr>
            </w:pPr>
            <w:r w:rsidRPr="008E6735">
              <w:rPr>
                <w:rFonts w:ascii="Foco" w:eastAsia="Foco" w:hAnsi="Foco" w:cs="Times New Roman"/>
                <w:b/>
                <w:bCs/>
                <w:color w:val="0065BD"/>
                <w:sz w:val="28"/>
                <w:szCs w:val="28"/>
              </w:rPr>
              <w:t>Marie Curie Referral form</w:t>
            </w:r>
          </w:p>
          <w:p w14:paraId="7D8FC79E" w14:textId="1D7F236F" w:rsidR="00C801A2" w:rsidRPr="00C801A2" w:rsidRDefault="00C801A2" w:rsidP="008E6735">
            <w:pPr>
              <w:jc w:val="center"/>
              <w:rPr>
                <w:rFonts w:ascii="Foco" w:eastAsia="Foco" w:hAnsi="Foco" w:cs="Times New Roman"/>
                <w:b/>
                <w:bCs/>
                <w:sz w:val="28"/>
                <w:szCs w:val="28"/>
              </w:rPr>
            </w:pPr>
            <w:r w:rsidRPr="00C801A2">
              <w:rPr>
                <w:b/>
                <w:bCs/>
                <w:color w:val="FF0000"/>
                <w:sz w:val="28"/>
                <w:szCs w:val="28"/>
              </w:rPr>
              <w:t xml:space="preserve">Please return form to </w:t>
            </w:r>
            <w:hyperlink r:id="rId11" w:history="1">
              <w:r w:rsidRPr="00C801A2">
                <w:rPr>
                  <w:rStyle w:val="Hyperlink"/>
                  <w:b/>
                  <w:bCs/>
                  <w:sz w:val="28"/>
                  <w:szCs w:val="28"/>
                </w:rPr>
                <w:t>ci.mariecurie.sccreferrals@nhs.scot</w:t>
              </w:r>
            </w:hyperlink>
            <w:r w:rsidRPr="00C801A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6CB3FD7" w14:textId="1CC1A137" w:rsidR="008E6735" w:rsidRPr="008E6735" w:rsidRDefault="008E6735" w:rsidP="008E6735">
            <w:pPr>
              <w:spacing w:line="360" w:lineRule="auto"/>
              <w:rPr>
                <w:rFonts w:ascii="Foco" w:eastAsia="Foco" w:hAnsi="Foco" w:cs="Times New Roman"/>
              </w:rPr>
            </w:pPr>
            <w:r w:rsidRPr="30100EA2">
              <w:rPr>
                <w:rFonts w:ascii="Foco" w:eastAsia="Foco" w:hAnsi="Foco" w:cs="Times New Roman"/>
                <w:b/>
                <w:bCs/>
              </w:rPr>
              <w:t xml:space="preserve">Referrer name </w:t>
            </w:r>
            <w:r w:rsidRPr="30100EA2">
              <w:rPr>
                <w:rFonts w:ascii="Foco" w:eastAsia="Foco" w:hAnsi="Foco" w:cs="Times New Roman"/>
              </w:rPr>
              <w:t xml:space="preserve">(Registered Professional): </w:t>
            </w:r>
          </w:p>
          <w:p w14:paraId="2E5CF193" w14:textId="1396630B" w:rsidR="008E6735" w:rsidRPr="008E6735" w:rsidRDefault="008E6735" w:rsidP="008E6735">
            <w:pPr>
              <w:spacing w:line="360" w:lineRule="auto"/>
              <w:rPr>
                <w:rFonts w:ascii="Foco" w:eastAsia="Foco" w:hAnsi="Foco" w:cs="Times New Roman"/>
                <w:b/>
                <w:bCs/>
              </w:rPr>
            </w:pPr>
            <w:r w:rsidRPr="30100EA2">
              <w:rPr>
                <w:rFonts w:ascii="Foco" w:eastAsia="Foco" w:hAnsi="Foco" w:cs="Times New Roman"/>
                <w:b/>
                <w:bCs/>
              </w:rPr>
              <w:t>Role</w:t>
            </w:r>
            <w:r w:rsidR="006A74A7" w:rsidRPr="30100EA2">
              <w:rPr>
                <w:rFonts w:ascii="Foco" w:eastAsia="Foco" w:hAnsi="Foco" w:cs="Times New Roman"/>
                <w:b/>
                <w:bCs/>
              </w:rPr>
              <w:t xml:space="preserve"> and organisation</w:t>
            </w:r>
            <w:r w:rsidRPr="30100EA2">
              <w:rPr>
                <w:rFonts w:ascii="Foco" w:eastAsia="Foco" w:hAnsi="Foco" w:cs="Times New Roman"/>
                <w:b/>
                <w:bCs/>
              </w:rPr>
              <w:t>:</w:t>
            </w:r>
          </w:p>
          <w:p w14:paraId="3EAC5F68" w14:textId="0B624636" w:rsidR="008E6735" w:rsidRPr="008E6735" w:rsidRDefault="008E6735" w:rsidP="008E6735">
            <w:pPr>
              <w:spacing w:line="360" w:lineRule="auto"/>
              <w:rPr>
                <w:rFonts w:ascii="Foco" w:eastAsia="Foco" w:hAnsi="Foco" w:cs="Times New Roman"/>
                <w:b/>
                <w:bCs/>
              </w:rPr>
            </w:pPr>
            <w:r w:rsidRPr="30100EA2">
              <w:rPr>
                <w:rFonts w:ascii="Foco" w:eastAsia="Foco" w:hAnsi="Foco" w:cs="Times New Roman"/>
                <w:b/>
                <w:bCs/>
              </w:rPr>
              <w:t xml:space="preserve">Contact details: </w:t>
            </w:r>
          </w:p>
          <w:p w14:paraId="75D4EBCD" w14:textId="77777777" w:rsidR="008E6735" w:rsidRPr="008E6735" w:rsidRDefault="008E6735" w:rsidP="008E6735">
            <w:pPr>
              <w:spacing w:line="360" w:lineRule="auto"/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Name </w:t>
            </w:r>
            <w:r w:rsidRPr="008E6735">
              <w:rPr>
                <w:rFonts w:ascii="Foco" w:eastAsia="Foco" w:hAnsi="Foco" w:cs="Times New Roman"/>
              </w:rPr>
              <w:t>if completing on behalf of registered professional:</w:t>
            </w:r>
          </w:p>
          <w:p w14:paraId="0466FB3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sz w:val="16"/>
                <w:szCs w:val="16"/>
              </w:rPr>
            </w:pPr>
          </w:p>
          <w:p w14:paraId="7DBFCABC" w14:textId="77777777" w:rsidR="008E6735" w:rsidRPr="008E6735" w:rsidRDefault="008E6735" w:rsidP="008E6735">
            <w:pPr>
              <w:rPr>
                <w:rFonts w:ascii="Foco" w:eastAsia="Foco" w:hAnsi="Foco" w:cs="Times New Roman"/>
                <w:color w:val="0065BD"/>
              </w:rPr>
            </w:pPr>
            <w:r w:rsidRPr="008E6735">
              <w:rPr>
                <w:rFonts w:ascii="Foco" w:eastAsia="Foco" w:hAnsi="Foco" w:cs="Times New Roman"/>
                <w:color w:val="0065BD"/>
              </w:rPr>
              <w:t xml:space="preserve">Please complete </w:t>
            </w:r>
            <w:r w:rsidRPr="008E6735">
              <w:rPr>
                <w:rFonts w:ascii="Foco" w:eastAsia="Foco" w:hAnsi="Foco" w:cs="Times New Roman"/>
                <w:b/>
                <w:bCs/>
                <w:color w:val="0065BD"/>
              </w:rPr>
              <w:t>all sections</w:t>
            </w:r>
            <w:r w:rsidRPr="008E6735">
              <w:rPr>
                <w:rFonts w:ascii="Foco" w:eastAsia="Foco" w:hAnsi="Foco" w:cs="Times New Roman"/>
                <w:color w:val="0065BD"/>
              </w:rPr>
              <w:t xml:space="preserve"> to ensure the patient can be registered and enable Marie Curie to provide care as requested.</w:t>
            </w:r>
          </w:p>
          <w:p w14:paraId="41D18E20" w14:textId="77777777" w:rsidR="008E6735" w:rsidRPr="008E6735" w:rsidRDefault="008E6735" w:rsidP="008E6735">
            <w:pPr>
              <w:ind w:left="1440"/>
              <w:jc w:val="center"/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162846DF" w14:textId="77777777" w:rsidTr="30100EA2">
        <w:trPr>
          <w:trHeight w:val="397"/>
        </w:trPr>
        <w:tc>
          <w:tcPr>
            <w:tcW w:w="11333" w:type="dxa"/>
            <w:gridSpan w:val="2"/>
            <w:tcBorders>
              <w:top w:val="single" w:sz="4" w:space="0" w:color="auto"/>
            </w:tcBorders>
            <w:shd w:val="clear" w:color="auto" w:fill="FFCD00"/>
            <w:vAlign w:val="center"/>
          </w:tcPr>
          <w:p w14:paraId="63B79DA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sz w:val="24"/>
                <w:szCs w:val="24"/>
              </w:rPr>
            </w:pPr>
            <w:bookmarkStart w:id="0" w:name="_Hlk90986494"/>
            <w:r w:rsidRPr="008E6735">
              <w:rPr>
                <w:rFonts w:ascii="Foco" w:eastAsia="Foco" w:hAnsi="Foco" w:cs="Times New Roman"/>
                <w:b/>
                <w:bCs/>
                <w:sz w:val="24"/>
                <w:szCs w:val="24"/>
              </w:rPr>
              <w:t>Patient Registration</w:t>
            </w:r>
          </w:p>
        </w:tc>
      </w:tr>
      <w:tr w:rsidR="008E6735" w:rsidRPr="008E6735" w14:paraId="2F4541B6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223390C3" w14:textId="77777777" w:rsidR="008E6735" w:rsidRPr="008E6735" w:rsidRDefault="008E6735" w:rsidP="008E6735">
            <w:pPr>
              <w:rPr>
                <w:rFonts w:ascii="Foco" w:eastAsia="Foco" w:hAnsi="Foco" w:cs="Times New Roman"/>
                <w:sz w:val="24"/>
                <w:szCs w:val="24"/>
              </w:rPr>
            </w:pPr>
            <w:r w:rsidRPr="008E6735">
              <w:rPr>
                <w:rFonts w:ascii="Foco" w:eastAsia="Foco" w:hAnsi="Foco" w:cs="Times New Roman"/>
                <w:b/>
                <w:bCs/>
                <w:sz w:val="24"/>
                <w:szCs w:val="24"/>
              </w:rPr>
              <w:t>Primary details</w:t>
            </w:r>
          </w:p>
        </w:tc>
      </w:tr>
      <w:tr w:rsidR="008E6735" w:rsidRPr="008E6735" w14:paraId="49E03FC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EF6B7CA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Title</w:t>
            </w:r>
          </w:p>
        </w:tc>
        <w:tc>
          <w:tcPr>
            <w:tcW w:w="5588" w:type="dxa"/>
            <w:vAlign w:val="center"/>
          </w:tcPr>
          <w:p w14:paraId="29F57D9A" w14:textId="11856EEF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A82C74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AFBB665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Given name</w:t>
            </w:r>
            <w:r w:rsidRPr="008E6735">
              <w:rPr>
                <w:rFonts w:ascii="Foco" w:eastAsia="Foco" w:hAnsi="Foco" w:cs="Times New Roman"/>
              </w:rPr>
              <w:t xml:space="preserve"> (First Name)</w:t>
            </w:r>
          </w:p>
        </w:tc>
        <w:tc>
          <w:tcPr>
            <w:tcW w:w="5588" w:type="dxa"/>
            <w:vAlign w:val="center"/>
          </w:tcPr>
          <w:p w14:paraId="65911941" w14:textId="2D3A0AA1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51C96275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623C18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Known as</w:t>
            </w:r>
          </w:p>
        </w:tc>
        <w:tc>
          <w:tcPr>
            <w:tcW w:w="5588" w:type="dxa"/>
            <w:vAlign w:val="center"/>
          </w:tcPr>
          <w:p w14:paraId="34C3ACCF" w14:textId="79ABF692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5FCD6E0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5D2F381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Family name</w:t>
            </w:r>
            <w:r w:rsidRPr="008E6735">
              <w:rPr>
                <w:rFonts w:ascii="Foco" w:eastAsia="Foco" w:hAnsi="Foco" w:cs="Times New Roman"/>
              </w:rPr>
              <w:t xml:space="preserve"> (Surname)</w:t>
            </w:r>
          </w:p>
        </w:tc>
        <w:tc>
          <w:tcPr>
            <w:tcW w:w="5588" w:type="dxa"/>
            <w:vAlign w:val="center"/>
          </w:tcPr>
          <w:p w14:paraId="78D45CE6" w14:textId="33472E1F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DF3C56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FCBF177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Gender at birth</w:t>
            </w:r>
          </w:p>
        </w:tc>
        <w:tc>
          <w:tcPr>
            <w:tcW w:w="5588" w:type="dxa"/>
            <w:vAlign w:val="center"/>
          </w:tcPr>
          <w:p w14:paraId="5DFB54DF" w14:textId="3EDBD5D8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CD20E8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BE8EAD1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Date of Birth</w:t>
            </w:r>
            <w:r w:rsidRPr="008E6735">
              <w:rPr>
                <w:rFonts w:ascii="Foco" w:eastAsia="Foco" w:hAnsi="Foco" w:cs="Times New Roman"/>
              </w:rPr>
              <w:t xml:space="preserve"> (dd/mm/yyyy)</w:t>
            </w:r>
          </w:p>
        </w:tc>
        <w:tc>
          <w:tcPr>
            <w:tcW w:w="5588" w:type="dxa"/>
            <w:vAlign w:val="center"/>
          </w:tcPr>
          <w:p w14:paraId="11852B12" w14:textId="4C16020B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F5A3E6F" w14:textId="77777777" w:rsidTr="30100EA2">
        <w:trPr>
          <w:trHeight w:val="415"/>
        </w:trPr>
        <w:tc>
          <w:tcPr>
            <w:tcW w:w="5745" w:type="dxa"/>
            <w:vAlign w:val="center"/>
          </w:tcPr>
          <w:p w14:paraId="61844BB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Health Care Number (</w:t>
            </w:r>
            <w:r w:rsidRPr="008E6735">
              <w:rPr>
                <w:rFonts w:ascii="Foco" w:eastAsia="Foco" w:hAnsi="Foco" w:cs="Times New Roman"/>
              </w:rPr>
              <w:t>CHI/H&amp;C/NHS)</w:t>
            </w:r>
          </w:p>
        </w:tc>
        <w:tc>
          <w:tcPr>
            <w:tcW w:w="5588" w:type="dxa"/>
            <w:vAlign w:val="center"/>
          </w:tcPr>
          <w:p w14:paraId="2B58F921" w14:textId="4A45756A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1AC81941" w14:textId="77777777" w:rsidTr="30100EA2">
        <w:trPr>
          <w:trHeight w:val="415"/>
        </w:trPr>
        <w:tc>
          <w:tcPr>
            <w:tcW w:w="5745" w:type="dxa"/>
            <w:vAlign w:val="center"/>
          </w:tcPr>
          <w:p w14:paraId="1419DAD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Patient’s main language</w:t>
            </w:r>
          </w:p>
        </w:tc>
        <w:tc>
          <w:tcPr>
            <w:tcW w:w="5588" w:type="dxa"/>
            <w:vAlign w:val="center"/>
          </w:tcPr>
          <w:p w14:paraId="3EECBAD3" w14:textId="5F379ACC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2D54C44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097D9BF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Patient’s contact details</w:t>
            </w:r>
          </w:p>
        </w:tc>
      </w:tr>
      <w:tr w:rsidR="008E6735" w:rsidRPr="008E6735" w14:paraId="0360EE23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BDB9802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Full address </w:t>
            </w:r>
            <w:r w:rsidRPr="008E6735">
              <w:rPr>
                <w:rFonts w:ascii="Foco" w:eastAsia="Foco" w:hAnsi="Foco" w:cs="Times New Roman"/>
              </w:rPr>
              <w:t>including postcode</w:t>
            </w:r>
          </w:p>
        </w:tc>
        <w:tc>
          <w:tcPr>
            <w:tcW w:w="5588" w:type="dxa"/>
            <w:vAlign w:val="center"/>
          </w:tcPr>
          <w:p w14:paraId="72634D4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6A748EB3" w14:textId="77777777" w:rsidR="00DA18B6" w:rsidRPr="008E6735" w:rsidRDefault="00DA18B6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444EDB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8AE8F9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89C67F7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Access instructions </w:t>
            </w:r>
            <w:r w:rsidRPr="008E6735">
              <w:rPr>
                <w:rFonts w:ascii="Foco" w:eastAsia="Foco" w:hAnsi="Foco" w:cs="Times New Roman"/>
              </w:rPr>
              <w:t>e.g., key safe code</w:t>
            </w:r>
          </w:p>
        </w:tc>
        <w:tc>
          <w:tcPr>
            <w:tcW w:w="5588" w:type="dxa"/>
            <w:vAlign w:val="center"/>
          </w:tcPr>
          <w:p w14:paraId="634D51D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51F9BF3" w14:textId="77777777" w:rsidR="008E6735" w:rsidRPr="008E6735" w:rsidRDefault="008E6735" w:rsidP="00C16A06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533CD1A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BC79DA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Phone number</w:t>
            </w:r>
          </w:p>
        </w:tc>
        <w:tc>
          <w:tcPr>
            <w:tcW w:w="5588" w:type="dxa"/>
            <w:vAlign w:val="center"/>
          </w:tcPr>
          <w:p w14:paraId="03F7C492" w14:textId="733A7D44" w:rsidR="005B6429" w:rsidRPr="008E6735" w:rsidRDefault="005B6429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4CA1E72D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5F43F1D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bookmarkStart w:id="1" w:name="_Int_l8CkaQBB"/>
            <w:r w:rsidRPr="008E6735">
              <w:rPr>
                <w:rFonts w:ascii="Foco" w:eastAsia="Foco" w:hAnsi="Foco" w:cs="Times New Roman"/>
                <w:b/>
                <w:bCs/>
              </w:rPr>
              <w:t>DN</w:t>
            </w:r>
            <w:bookmarkEnd w:id="1"/>
            <w:r w:rsidRPr="008E6735">
              <w:rPr>
                <w:rFonts w:ascii="Foco" w:eastAsia="Foco" w:hAnsi="Foco" w:cs="Times New Roman"/>
                <w:b/>
                <w:bCs/>
              </w:rPr>
              <w:t xml:space="preserve"> details</w:t>
            </w:r>
          </w:p>
        </w:tc>
      </w:tr>
      <w:tr w:rsidR="008E6735" w:rsidRPr="008E6735" w14:paraId="5E5669DE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A2E7EE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Team and/or Name</w:t>
            </w:r>
          </w:p>
        </w:tc>
        <w:tc>
          <w:tcPr>
            <w:tcW w:w="5588" w:type="dxa"/>
            <w:vAlign w:val="center"/>
          </w:tcPr>
          <w:p w14:paraId="64C7C17B" w14:textId="6954FBCC" w:rsidR="00DA18B6" w:rsidRPr="008E6735" w:rsidRDefault="00DA18B6" w:rsidP="30100EA2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1EA12FA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4284FD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In hours contact number</w:t>
            </w:r>
          </w:p>
        </w:tc>
        <w:tc>
          <w:tcPr>
            <w:tcW w:w="5588" w:type="dxa"/>
            <w:vAlign w:val="center"/>
          </w:tcPr>
          <w:p w14:paraId="098C2EBF" w14:textId="721A56B5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7E115B49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6BE6E67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Out of hours contact number</w:t>
            </w:r>
          </w:p>
        </w:tc>
        <w:tc>
          <w:tcPr>
            <w:tcW w:w="5588" w:type="dxa"/>
            <w:vAlign w:val="center"/>
          </w:tcPr>
          <w:p w14:paraId="142582A3" w14:textId="65FDF8E4" w:rsidR="00FA4FF5" w:rsidRPr="008E6735" w:rsidRDefault="00FA4FF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2ABBE1F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7AE808E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bookmarkStart w:id="2" w:name="_Int_m6kw71Ol"/>
            <w:r w:rsidRPr="008E6735">
              <w:rPr>
                <w:rFonts w:ascii="Foco" w:eastAsia="Foco" w:hAnsi="Foco" w:cs="Times New Roman"/>
                <w:b/>
                <w:bCs/>
              </w:rPr>
              <w:t>GP</w:t>
            </w:r>
            <w:bookmarkEnd w:id="2"/>
            <w:r w:rsidRPr="008E6735">
              <w:rPr>
                <w:rFonts w:ascii="Foco" w:eastAsia="Foco" w:hAnsi="Foco" w:cs="Times New Roman"/>
                <w:b/>
                <w:bCs/>
              </w:rPr>
              <w:t xml:space="preserve"> details</w:t>
            </w:r>
          </w:p>
        </w:tc>
      </w:tr>
      <w:tr w:rsidR="008E6735" w:rsidRPr="008E6735" w14:paraId="1F66086B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1A98A8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Title and name</w:t>
            </w:r>
          </w:p>
        </w:tc>
        <w:tc>
          <w:tcPr>
            <w:tcW w:w="5588" w:type="dxa"/>
            <w:vAlign w:val="center"/>
          </w:tcPr>
          <w:p w14:paraId="6032FECE" w14:textId="0DEDAF1B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67A21EF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85DBF2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GP practice name &amp; address</w:t>
            </w:r>
          </w:p>
        </w:tc>
        <w:tc>
          <w:tcPr>
            <w:tcW w:w="5588" w:type="dxa"/>
            <w:vAlign w:val="center"/>
          </w:tcPr>
          <w:p w14:paraId="3B8F609C" w14:textId="0E28A403" w:rsidR="00340D0D" w:rsidRPr="008E6735" w:rsidRDefault="00340D0D" w:rsidP="30100EA2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340D0D" w:rsidRPr="008E6735" w14:paraId="3B09D5A7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6B52895" w14:textId="7E8D3E25" w:rsidR="00340D0D" w:rsidRPr="008E6735" w:rsidRDefault="00DC5C8A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lastRenderedPageBreak/>
              <w:t>What area are you referring from?</w:t>
            </w:r>
          </w:p>
        </w:tc>
        <w:tc>
          <w:tcPr>
            <w:tcW w:w="5588" w:type="dxa"/>
            <w:vAlign w:val="center"/>
          </w:tcPr>
          <w:p w14:paraId="5EE2BA16" w14:textId="39E26DFA" w:rsidR="00340D0D" w:rsidRDefault="00340D0D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4F749405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74C1F22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Next of Kin details</w:t>
            </w:r>
          </w:p>
        </w:tc>
      </w:tr>
      <w:tr w:rsidR="008E6735" w:rsidRPr="008E6735" w14:paraId="3EE4D591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65F5E68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What is their relationship to the patient?</w:t>
            </w:r>
          </w:p>
          <w:p w14:paraId="53B58669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</w:p>
          <w:p w14:paraId="75F240AF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</w:p>
          <w:p w14:paraId="69A871E8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7E26C6B1" w14:textId="4767C8E5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-195688435"/>
                <w:placeholder>
                  <w:docPart w:val="9F61B093CA2E420A8D0099B2A03330A2"/>
                </w:placeholder>
                <w15:color w:val="FF0000"/>
                <w:comboBox>
                  <w:listItem w:value="Choose an item."/>
                  <w:listItem w:displayText="Husband" w:value="Husband"/>
                  <w:listItem w:displayText="Wife" w:value="Wife"/>
                  <w:listItem w:displayText="Son" w:value="Son"/>
                  <w:listItem w:displayText="Daughter" w:value="Daughter"/>
                  <w:listItem w:displayText="Brother" w:value="Brother"/>
                  <w:listItem w:displayText="Sister" w:value="Sister"/>
                  <w:listItem w:displayText="Grandchild" w:value="Grandchild"/>
                  <w:listItem w:displayText="Parent" w:value="Parent"/>
                  <w:listItem w:displayText="Friend" w:value="Friend"/>
                  <w:listItem w:displayText="Relative" w:value="Relative"/>
                  <w:listItem w:displayText="Grandparent" w:value="Grandparent"/>
                  <w:listItem w:displayText="Civil partner" w:value="Civil partner"/>
                  <w:listItem w:displayText="Non family member" w:value="Non family member"/>
                  <w:listItem w:displayText="Other" w:value="Other"/>
                </w:comboBox>
              </w:sdtPr>
              <w:sdtEndPr/>
              <w:sdtContent>
                <w:r w:rsidR="004E04B9">
                  <w:rPr>
                    <w:rFonts w:ascii="Foco" w:eastAsia="Foco" w:hAnsi="Foco" w:cs="Times New Roman"/>
                    <w:b/>
                    <w:bCs/>
                  </w:rPr>
                  <w:t>Civil partner</w:t>
                </w:r>
              </w:sdtContent>
            </w:sdt>
          </w:p>
          <w:p w14:paraId="30A1665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3AE00321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Other:</w:t>
            </w:r>
          </w:p>
        </w:tc>
      </w:tr>
      <w:tr w:rsidR="008E6735" w:rsidRPr="008E6735" w14:paraId="7ED3D5D9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6BE1E793" w14:textId="77777777" w:rsidR="008E6735" w:rsidRPr="008E6735" w:rsidRDefault="008E6735" w:rsidP="008E6735">
            <w:pPr>
              <w:contextualSpacing/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Title</w:t>
            </w:r>
          </w:p>
        </w:tc>
        <w:sdt>
          <w:sdtPr>
            <w:rPr>
              <w:rFonts w:ascii="Foco" w:eastAsia="Foco" w:hAnsi="Foco" w:cs="Times New Roman"/>
              <w:b/>
              <w:bCs/>
            </w:rPr>
            <w:id w:val="1159263396"/>
            <w:placeholder>
              <w:docPart w:val="7B7064A33FCB4DF4888E905440B01249"/>
            </w:placeholder>
            <w:showingPlcHdr/>
            <w15:color w:val="FF0000"/>
            <w:comboBox>
              <w:listItem w:value="Choose an item."/>
              <w:listItem w:displayText="Mr" w:value="Mr"/>
              <w:listItem w:displayText="Miss" w:value="Miss"/>
              <w:listItem w:displayText="Mrs" w:value="Mrs"/>
              <w:listItem w:displayText="Ms" w:value="Ms"/>
              <w:listItem w:displayText="Master" w:value="Master"/>
              <w:listItem w:displayText="Mx" w:value="Mx"/>
              <w:listItem w:displayText="Dr" w:value="Dr"/>
            </w:comboBox>
          </w:sdtPr>
          <w:sdtEndPr/>
          <w:sdtContent>
            <w:tc>
              <w:tcPr>
                <w:tcW w:w="5588" w:type="dxa"/>
                <w:vAlign w:val="center"/>
              </w:tcPr>
              <w:p w14:paraId="547DF2AE" w14:textId="676934E9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8E6735" w:rsidRPr="008E6735" w14:paraId="774A5359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1FBFE177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Family name</w:t>
            </w:r>
            <w:r w:rsidRPr="008E6735">
              <w:rPr>
                <w:rFonts w:ascii="Foco" w:eastAsia="Foco" w:hAnsi="Foco" w:cs="Times New Roman"/>
              </w:rPr>
              <w:t xml:space="preserve"> (Surname)</w:t>
            </w:r>
          </w:p>
        </w:tc>
        <w:tc>
          <w:tcPr>
            <w:tcW w:w="5588" w:type="dxa"/>
            <w:vAlign w:val="center"/>
          </w:tcPr>
          <w:p w14:paraId="1F3960FC" w14:textId="5C1AA44A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1EF724BB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96C792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Given name</w:t>
            </w:r>
            <w:r w:rsidRPr="008E6735">
              <w:rPr>
                <w:rFonts w:ascii="Foco" w:eastAsia="Foco" w:hAnsi="Foco" w:cs="Times New Roman"/>
              </w:rPr>
              <w:t xml:space="preserve"> (First Name)</w:t>
            </w:r>
          </w:p>
        </w:tc>
        <w:tc>
          <w:tcPr>
            <w:tcW w:w="5588" w:type="dxa"/>
            <w:vAlign w:val="center"/>
          </w:tcPr>
          <w:p w14:paraId="51720A04" w14:textId="1549D891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1DCC7D6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A48D54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Primary contact number</w:t>
            </w:r>
          </w:p>
        </w:tc>
        <w:tc>
          <w:tcPr>
            <w:tcW w:w="5588" w:type="dxa"/>
            <w:vAlign w:val="center"/>
          </w:tcPr>
          <w:p w14:paraId="272AD93D" w14:textId="2B654A15" w:rsidR="008E6735" w:rsidRPr="008E6735" w:rsidRDefault="008E6735" w:rsidP="30100EA2">
            <w:pPr>
              <w:rPr>
                <w:rFonts w:ascii="Tahoma" w:eastAsia="Tahoma" w:hAnsi="Tahoma" w:cs="Tahoma"/>
                <w:color w:val="434343"/>
                <w:sz w:val="16"/>
                <w:szCs w:val="16"/>
              </w:rPr>
            </w:pPr>
          </w:p>
        </w:tc>
      </w:tr>
      <w:tr w:rsidR="008E6735" w:rsidRPr="008E6735" w14:paraId="51EAAC63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DEB2BF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Secondary contact number</w:t>
            </w:r>
          </w:p>
        </w:tc>
        <w:tc>
          <w:tcPr>
            <w:tcW w:w="5588" w:type="dxa"/>
            <w:vAlign w:val="center"/>
          </w:tcPr>
          <w:p w14:paraId="4201962A" w14:textId="638D013C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71BFCC3B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2E437B8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Are they an emergency contact?</w:t>
            </w:r>
          </w:p>
        </w:tc>
        <w:sdt>
          <w:sdtPr>
            <w:rPr>
              <w:rFonts w:ascii="Foco" w:eastAsia="Foco" w:hAnsi="Foco" w:cs="Times New Roman"/>
              <w:b/>
              <w:bCs/>
            </w:rPr>
            <w:id w:val="1128588631"/>
            <w:placeholder>
              <w:docPart w:val="C4BC7FB65C5C4417ADF27F4221B653BE"/>
            </w:placeholder>
            <w:showingPlcHdr/>
            <w15:color w:val="FF0000"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5588" w:type="dxa"/>
                <w:vAlign w:val="center"/>
              </w:tcPr>
              <w:p w14:paraId="783A5AF1" w14:textId="4A51B73A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8E6735" w:rsidRPr="008E6735" w14:paraId="164E38B7" w14:textId="77777777" w:rsidTr="30100EA2">
        <w:trPr>
          <w:trHeight w:val="680"/>
        </w:trPr>
        <w:tc>
          <w:tcPr>
            <w:tcW w:w="5745" w:type="dxa"/>
            <w:vAlign w:val="center"/>
          </w:tcPr>
          <w:p w14:paraId="660AD6DD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Can we discuss the patient’s record with this individual? </w:t>
            </w:r>
          </w:p>
        </w:tc>
        <w:sdt>
          <w:sdtPr>
            <w:rPr>
              <w:rFonts w:ascii="Foco" w:eastAsia="Foco" w:hAnsi="Foco" w:cs="Times New Roman"/>
              <w:b/>
              <w:bCs/>
            </w:rPr>
            <w:id w:val="-605341167"/>
            <w:placeholder>
              <w:docPart w:val="ACDB6D5F552D4D0289900384B571A7DB"/>
            </w:placeholder>
            <w:showingPlcHdr/>
            <w15:color w:val="FF0000"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588" w:type="dxa"/>
                <w:vAlign w:val="center"/>
              </w:tcPr>
              <w:p w14:paraId="48E1B79F" w14:textId="346173CA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8E6735" w:rsidRPr="008E6735" w14:paraId="4971B234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1E271D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Are they a Carer? </w:t>
            </w:r>
          </w:p>
        </w:tc>
        <w:sdt>
          <w:sdtPr>
            <w:rPr>
              <w:rFonts w:ascii="Foco" w:eastAsia="Foco" w:hAnsi="Foco" w:cs="Times New Roman"/>
              <w:b/>
              <w:bCs/>
            </w:rPr>
            <w:id w:val="1642768551"/>
            <w:placeholder>
              <w:docPart w:val="F68A777CFCBC4249AED80B97DADB6312"/>
            </w:placeholder>
            <w:showingPlcHdr/>
            <w15:color w:val="FF0000"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588" w:type="dxa"/>
                <w:vAlign w:val="center"/>
              </w:tcPr>
              <w:p w14:paraId="77350E47" w14:textId="1FF6A8B9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tc>
          </w:sdtContent>
        </w:sdt>
      </w:tr>
      <w:tr w:rsidR="008E6735" w:rsidRPr="008E6735" w14:paraId="7727EA61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9CE4AD6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If no, and there is a Carer, please provide details.</w:t>
            </w:r>
          </w:p>
        </w:tc>
        <w:tc>
          <w:tcPr>
            <w:tcW w:w="5588" w:type="dxa"/>
            <w:vAlign w:val="center"/>
          </w:tcPr>
          <w:p w14:paraId="6A19B454" w14:textId="1ACBB324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27A4132E" w14:textId="77777777" w:rsidTr="30100EA2">
        <w:trPr>
          <w:trHeight w:val="415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515792B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Referral Information 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</w:rPr>
              <w:t>(This template is mandatory, please complete all fields where appropriate for a safe referral)</w:t>
            </w:r>
          </w:p>
        </w:tc>
      </w:tr>
      <w:bookmarkEnd w:id="0"/>
      <w:tr w:rsidR="008E6735" w:rsidRPr="008E6735" w14:paraId="4C970237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5C8094F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598E18"/>
                <w:sz w:val="18"/>
                <w:szCs w:val="18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Patient diagnosis? </w:t>
            </w:r>
          </w:p>
          <w:p w14:paraId="4BE0A07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598E18"/>
                <w:sz w:val="18"/>
                <w:szCs w:val="18"/>
              </w:rPr>
            </w:pPr>
          </w:p>
          <w:p w14:paraId="037937C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598E18"/>
                <w:sz w:val="18"/>
                <w:szCs w:val="18"/>
              </w:rPr>
            </w:pPr>
          </w:p>
          <w:p w14:paraId="5C5C628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598E18"/>
                <w:sz w:val="18"/>
                <w:szCs w:val="18"/>
              </w:rPr>
            </w:pPr>
          </w:p>
        </w:tc>
        <w:tc>
          <w:tcPr>
            <w:tcW w:w="5588" w:type="dxa"/>
            <w:vAlign w:val="center"/>
          </w:tcPr>
          <w:p w14:paraId="5F3D4543" w14:textId="6A6A7712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  <w:b/>
                <w:bCs/>
                <w:noProof/>
                <w:color w:val="598E18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957F0F2" wp14:editId="1DC34FB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344805</wp:posOffset>
                      </wp:positionV>
                      <wp:extent cx="2360930" cy="378460"/>
                      <wp:effectExtent l="0" t="0" r="1270" b="254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928F1" w14:textId="77777777" w:rsidR="008E6735" w:rsidRDefault="008E6735" w:rsidP="008E6735">
                                  <w:r>
                                    <w:t>Other: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7F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1.25pt;margin-top:27.15pt;width:185.9pt;height:2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" stroked="f">
                      <v:textbox style="mso-fit-shape-to-text:t">
                        <w:txbxContent>
                          <w:p w14:paraId="26D928F1" w14:textId="77777777" w:rsidR="008E6735" w:rsidRDefault="008E6735" w:rsidP="008E6735">
                            <w:r>
                              <w:t>Other: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6735" w:rsidRPr="008E6735" w14:paraId="3F7478C8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583CE0E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Marital status</w:t>
            </w:r>
          </w:p>
        </w:tc>
        <w:tc>
          <w:tcPr>
            <w:tcW w:w="5588" w:type="dxa"/>
            <w:vAlign w:val="center"/>
          </w:tcPr>
          <w:p w14:paraId="328BFCF8" w14:textId="7ADD5B69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7EC6F49C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724A5D7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Ethnicity</w:t>
            </w:r>
          </w:p>
        </w:tc>
        <w:tc>
          <w:tcPr>
            <w:tcW w:w="5588" w:type="dxa"/>
            <w:vAlign w:val="center"/>
          </w:tcPr>
          <w:p w14:paraId="29F03250" w14:textId="53BE238B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7DF76435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31A304C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Religion</w:t>
            </w:r>
          </w:p>
        </w:tc>
        <w:tc>
          <w:tcPr>
            <w:tcW w:w="5588" w:type="dxa"/>
            <w:vAlign w:val="center"/>
          </w:tcPr>
          <w:p w14:paraId="55FBF753" w14:textId="6D5E42C2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350383569"/>
                <w:placeholder>
                  <w:docPart w:val="FE6FB81024F34DFAA5560EFA870603F3"/>
                </w:placeholder>
                <w:showingPlcHdr/>
                <w15:color w:val="FF0000"/>
                <w:comboBox>
                  <w:listItem w:value="Choose an item."/>
                  <w:listItem w:displayText="Not religious" w:value="Not religious"/>
                  <w:listItem w:displayText="Christian" w:value="Christian"/>
                  <w:listItem w:displayText="Church of Scotland" w:value="Church of Scotland"/>
                  <w:listItem w:displayText="Roman Catholic" w:value="Roman Catholic"/>
                  <w:listItem w:displayText="Presbyterian" w:value="Presbyterian"/>
                  <w:listItem w:displayText="Church of Ireland" w:value="Church of Ireland"/>
                  <w:listItem w:displayText="Methodist" w:value="Methodist"/>
                  <w:listItem w:displayText="Baptist" w:value="Baptist"/>
                  <w:listItem w:displayText="Free Presbyterian" w:value="Free Presbyterian"/>
                  <w:listItem w:displayText="Plymouth Brethren" w:value="Plymouth Brethren"/>
                  <w:listItem w:displayText="Protestant - Other" w:value="Protestant - Other"/>
                  <w:listItem w:displayText="Church of Wales" w:value="Church of Wales"/>
                  <w:listItem w:displayText="Buddhist" w:value="Buddhist"/>
                  <w:listItem w:displayText="Jewish" w:value="Jewish"/>
                  <w:listItem w:displayText="Islam" w:value="Islam"/>
                  <w:listItem w:displayText="Sunni Muslim" w:value="Sunni Muslim"/>
                  <w:listItem w:displayText="Shiite Muslim" w:value="Shiite Muslim"/>
                  <w:listItem w:displayText="Sikh" w:value="Sikh"/>
                  <w:listItem w:displayText="Hindu" w:value="Hindu"/>
                  <w:listItem w:displayText="Religion, other" w:value="Religion, other"/>
                  <w:listItem w:displayText="Refusal by patient to provide information about religion" w:value="Refusal by patient to provide information about religion"/>
                  <w:listItem w:displayText="Religion, not known" w:value="Religion, not known"/>
                </w:comboBox>
              </w:sdtPr>
              <w:sdtEndPr/>
              <w:sdtContent>
                <w:r w:rsidR="00C16A06" w:rsidRPr="008E6735">
                  <w:rPr>
                    <w:rFonts w:cs="Times New Roman"/>
                    <w:color w:val="666666"/>
                  </w:rPr>
                  <w:t>Choose an item.</w:t>
                </w:r>
              </w:sdtContent>
            </w:sdt>
          </w:p>
          <w:p w14:paraId="3E4C169A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080BD78F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Other:</w:t>
            </w:r>
          </w:p>
          <w:p w14:paraId="65A2D2A3" w14:textId="77777777" w:rsid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959329C" w14:textId="77777777" w:rsidR="00DA18B6" w:rsidRPr="008E6735" w:rsidRDefault="00DA18B6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1560918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16CC47C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Referral to which service </w:t>
            </w:r>
          </w:p>
        </w:tc>
        <w:tc>
          <w:tcPr>
            <w:tcW w:w="5588" w:type="dxa"/>
            <w:vAlign w:val="center"/>
          </w:tcPr>
          <w:p w14:paraId="35EA8751" w14:textId="5C6D66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7A402A0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5CA788F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Locality (geographical)</w:t>
            </w:r>
          </w:p>
        </w:tc>
        <w:tc>
          <w:tcPr>
            <w:tcW w:w="5588" w:type="dxa"/>
            <w:vAlign w:val="center"/>
          </w:tcPr>
          <w:p w14:paraId="223DCB11" w14:textId="16F4030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71C5479B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2A05777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Location of patient at referral</w:t>
            </w:r>
          </w:p>
        </w:tc>
        <w:tc>
          <w:tcPr>
            <w:tcW w:w="5588" w:type="dxa"/>
            <w:vAlign w:val="center"/>
          </w:tcPr>
          <w:p w14:paraId="2EC5B534" w14:textId="08D822C0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4253296A" w14:textId="77777777" w:rsidTr="30100EA2">
        <w:trPr>
          <w:trHeight w:val="439"/>
        </w:trPr>
        <w:tc>
          <w:tcPr>
            <w:tcW w:w="5745" w:type="dxa"/>
            <w:vAlign w:val="center"/>
          </w:tcPr>
          <w:p w14:paraId="3858FC9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Patient Lives with?</w:t>
            </w:r>
            <w:r w:rsidRPr="008E6735">
              <w:rPr>
                <w:rFonts w:ascii="Foco" w:eastAsia="Foco" w:hAnsi="Foco" w:cs="Times New Roman"/>
              </w:rPr>
              <w:t xml:space="preserve"> 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Please add further information to assist with understanding who they live with including names, relationship, are they involved with supporting the patient/involvement in care delivery and how they are managing.</w:t>
            </w:r>
          </w:p>
          <w:p w14:paraId="48DF33A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35CD5EBE" w14:textId="629370BA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1828788333"/>
                <w:placeholder>
                  <w:docPart w:val="52E5D21630B94A34A7CF5677DCA908D7"/>
                </w:placeholder>
                <w:showingPlcHdr/>
                <w15:color w:val="FF0000"/>
                <w:comboBox>
                  <w:listItem w:value="Choose an item."/>
                  <w:listItem w:displayText="Lives alone" w:value="Lives alone"/>
                  <w:listItem w:displayText="Lives with family" w:value="Lives with family"/>
                  <w:listItem w:displayText="Lives with friend" w:value="Lives with friend"/>
                  <w:listItem w:displayText="Lives with carer" w:value="Lives with carer"/>
                  <w:listItem w:displayText="Lives with others: supported group" w:value="Lives with others: supported group"/>
                  <w:listItem w:displayText="Lives independently with spouse/partner" w:value="Lives independently with spouse/partner"/>
                </w:comboBox>
              </w:sdtPr>
              <w:sdtEndPr/>
              <w:sdtContent>
                <w:r w:rsidR="00C16A06"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sdtContent>
            </w:sdt>
          </w:p>
          <w:p w14:paraId="22B86708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</w:p>
          <w:p w14:paraId="175566BD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Further information:</w:t>
            </w:r>
          </w:p>
        </w:tc>
      </w:tr>
      <w:tr w:rsidR="008E6735" w:rsidRPr="008E6735" w14:paraId="32999E36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7928F05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Advance care planning</w:t>
            </w:r>
          </w:p>
        </w:tc>
      </w:tr>
      <w:tr w:rsidR="008E6735" w:rsidRPr="008E6735" w14:paraId="13AC4E3E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A575EA6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What is the patient’s </w:t>
            </w:r>
            <w:bookmarkStart w:id="3" w:name="_Int_AI1LSYc2"/>
            <w:r w:rsidRPr="008E6735">
              <w:rPr>
                <w:rFonts w:ascii="Foco" w:eastAsia="Foco" w:hAnsi="Foco" w:cs="Times New Roman"/>
                <w:b/>
                <w:bCs/>
              </w:rPr>
              <w:t>DNACPR</w:t>
            </w:r>
            <w:bookmarkEnd w:id="3"/>
            <w:r w:rsidRPr="008E6735">
              <w:rPr>
                <w:rFonts w:ascii="Foco" w:eastAsia="Foco" w:hAnsi="Foco" w:cs="Times New Roman"/>
                <w:b/>
                <w:bCs/>
              </w:rPr>
              <w:t xml:space="preserve"> status?</w:t>
            </w:r>
          </w:p>
        </w:tc>
        <w:tc>
          <w:tcPr>
            <w:tcW w:w="5588" w:type="dxa"/>
            <w:vAlign w:val="center"/>
          </w:tcPr>
          <w:p w14:paraId="14D6E8C3" w14:textId="428F46DC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2150EF57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4426C5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Where can the team view DNACPR documentation?</w:t>
            </w:r>
          </w:p>
        </w:tc>
        <w:tc>
          <w:tcPr>
            <w:tcW w:w="5588" w:type="dxa"/>
            <w:vAlign w:val="center"/>
          </w:tcPr>
          <w:p w14:paraId="13438BA5" w14:textId="6D5C1565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1646A99A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8FAB18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Where is the patient’s preferred place of care?</w:t>
            </w:r>
          </w:p>
        </w:tc>
        <w:tc>
          <w:tcPr>
            <w:tcW w:w="5588" w:type="dxa"/>
            <w:vAlign w:val="center"/>
          </w:tcPr>
          <w:p w14:paraId="04784DA0" w14:textId="52853D1A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49154B9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FE52E7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Where </w:t>
            </w:r>
            <w:bookmarkStart w:id="4" w:name="_Int_LroKoSWZ"/>
            <w:r w:rsidRPr="008E6735">
              <w:rPr>
                <w:rFonts w:ascii="Foco" w:eastAsia="Foco" w:hAnsi="Foco" w:cs="Times New Roman"/>
                <w:b/>
                <w:bCs/>
              </w:rPr>
              <w:t>is</w:t>
            </w:r>
            <w:bookmarkEnd w:id="4"/>
            <w:r w:rsidRPr="008E6735">
              <w:rPr>
                <w:rFonts w:ascii="Foco" w:eastAsia="Foco" w:hAnsi="Foco" w:cs="Times New Roman"/>
                <w:b/>
                <w:bCs/>
              </w:rPr>
              <w:t xml:space="preserve"> the patient’s preferred place of death?</w:t>
            </w:r>
          </w:p>
        </w:tc>
        <w:tc>
          <w:tcPr>
            <w:tcW w:w="5588" w:type="dxa"/>
            <w:vAlign w:val="center"/>
          </w:tcPr>
          <w:p w14:paraId="0633996B" w14:textId="1271B52A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5C3BDD6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566BEF2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Clinical information</w:t>
            </w:r>
          </w:p>
        </w:tc>
      </w:tr>
      <w:tr w:rsidR="008E6735" w:rsidRPr="008E6735" w14:paraId="2E22C150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156737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lastRenderedPageBreak/>
              <w:t xml:space="preserve">Any known allergies? 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If yes, please specify</w:t>
            </w:r>
          </w:p>
        </w:tc>
        <w:tc>
          <w:tcPr>
            <w:tcW w:w="5588" w:type="dxa"/>
            <w:vAlign w:val="center"/>
          </w:tcPr>
          <w:p w14:paraId="2C9862F7" w14:textId="3A64534B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6D196330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01FF10E4" w14:textId="686B0770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Please specify:</w:t>
            </w:r>
            <w:r w:rsidR="00231ACA">
              <w:rPr>
                <w:rFonts w:ascii="Foco" w:eastAsia="Foco" w:hAnsi="Foco" w:cs="Times New Roman"/>
              </w:rPr>
              <w:t xml:space="preserve"> Metronidazole</w:t>
            </w:r>
          </w:p>
          <w:p w14:paraId="3137B666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415D2A0B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8E6735" w:rsidRPr="008E6735" w14:paraId="59B43F7F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65EE153" w14:textId="7FCBDBBA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Does patient have capacity to Consent to care?</w:t>
            </w:r>
          </w:p>
          <w:p w14:paraId="00F6D6A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896035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E0BC4D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348AC747" w14:textId="1D4C55CE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B0BD14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F6751A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</w:tc>
      </w:tr>
      <w:tr w:rsidR="008E6735" w:rsidRPr="008E6735" w14:paraId="04A7B960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2F4BE14" w14:textId="0F99FCA0" w:rsidR="008E6735" w:rsidRPr="008E6735" w:rsidRDefault="000F1D06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A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ny other health conditions </w:t>
            </w:r>
            <w:r w:rsidR="004236A4">
              <w:rPr>
                <w:rFonts w:ascii="Foco" w:eastAsia="Foco" w:hAnsi="Foco" w:cs="Times New Roman"/>
                <w:b/>
                <w:bCs/>
              </w:rPr>
              <w:t>that affect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 care? </w:t>
            </w:r>
            <w:r w:rsidR="008E6735"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(i.e.,</w:t>
            </w:r>
            <w:r w:rsidR="008E6735" w:rsidRPr="008E6735">
              <w:rPr>
                <w:rFonts w:ascii="Foco" w:eastAsia="Foco" w:hAnsi="Foco" w:cs="Times New Roman"/>
                <w:color w:val="FF0000"/>
                <w:sz w:val="18"/>
                <w:szCs w:val="18"/>
              </w:rPr>
              <w:t xml:space="preserve"> </w:t>
            </w:r>
            <w:r w:rsidR="008E6735"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cognitive impairment, dementia, learning difficulties)</w:t>
            </w:r>
          </w:p>
        </w:tc>
        <w:tc>
          <w:tcPr>
            <w:tcW w:w="5588" w:type="dxa"/>
            <w:vAlign w:val="center"/>
          </w:tcPr>
          <w:p w14:paraId="322D0864" w14:textId="381A97CE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5BF12B4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17F5192" w14:textId="12DAB827" w:rsidR="008E6735" w:rsidRPr="008E6735" w:rsidRDefault="00155A01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A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>nticipatory med</w:t>
            </w:r>
            <w:r w:rsidR="00AE1B93">
              <w:rPr>
                <w:rFonts w:ascii="Foco" w:eastAsia="Foco" w:hAnsi="Foco" w:cs="Times New Roman"/>
                <w:b/>
                <w:bCs/>
              </w:rPr>
              <w:t>s</w:t>
            </w:r>
            <w:r w:rsidR="006256C8">
              <w:rPr>
                <w:rFonts w:ascii="Foco" w:eastAsia="Foco" w:hAnsi="Foco" w:cs="Times New Roman"/>
                <w:b/>
                <w:bCs/>
              </w:rPr>
              <w:t>/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administration chart in </w:t>
            </w:r>
            <w:r w:rsidR="00480D3B">
              <w:rPr>
                <w:rFonts w:ascii="Foco" w:eastAsia="Foco" w:hAnsi="Foco" w:cs="Times New Roman"/>
                <w:b/>
                <w:bCs/>
              </w:rPr>
              <w:t>home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>?</w:t>
            </w:r>
          </w:p>
        </w:tc>
        <w:tc>
          <w:tcPr>
            <w:tcW w:w="5588" w:type="dxa"/>
            <w:vAlign w:val="center"/>
          </w:tcPr>
          <w:p w14:paraId="3129C392" w14:textId="77777777" w:rsidR="005D2F6B" w:rsidRDefault="005D2F6B" w:rsidP="008E6735">
            <w:pPr>
              <w:rPr>
                <w:rFonts w:ascii="Segoe UI Symbol" w:eastAsia="Foco" w:hAnsi="Segoe UI Symbol" w:cs="Segoe UI Symbol"/>
                <w:b/>
                <w:bCs/>
              </w:rPr>
            </w:pPr>
          </w:p>
          <w:sdt>
            <w:sdtPr>
              <w:rPr>
                <w:rFonts w:ascii="Foco" w:eastAsia="Foco" w:hAnsi="Foco" w:cs="Times New Roman"/>
                <w:b/>
                <w:bCs/>
              </w:rPr>
              <w:id w:val="531771599"/>
              <w:placeholder>
                <w:docPart w:val="F5279F9418AD475695BE06A24AD278F9"/>
              </w:placeholder>
              <w:showingPlcHdr/>
              <w:dropDownList>
                <w:listItem w:value="Choose an item."/>
                <w:listItem w:displayText="Both medicines and chart in place" w:value="Both medicines and chart in place"/>
                <w:listItem w:displayText="Only medicines in place" w:value="Only medicines in place"/>
                <w:listItem w:displayText="Only chart in place" w:value="Only chart in place"/>
                <w:listItem w:displayText="No" w:value="No"/>
              </w:dropDownList>
            </w:sdtPr>
            <w:sdtEndPr/>
            <w:sdtContent>
              <w:p w14:paraId="35DE808F" w14:textId="4D04F8EB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A328C0">
                  <w:rPr>
                    <w:rStyle w:val="PlaceholderText"/>
                  </w:rPr>
                  <w:t>Choose an item.</w:t>
                </w:r>
              </w:p>
            </w:sdtContent>
          </w:sdt>
          <w:p w14:paraId="0A31D607" w14:textId="77777777" w:rsidR="005D2F6B" w:rsidRDefault="005D2F6B" w:rsidP="008E6735">
            <w:pPr>
              <w:rPr>
                <w:rFonts w:ascii="Foco" w:eastAsia="Foco" w:hAnsi="Foco" w:cs="Times New Roman"/>
              </w:rPr>
            </w:pPr>
          </w:p>
          <w:p w14:paraId="33F6D0EE" w14:textId="2A40921B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1EBA124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635C032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144C01CB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E1653A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Is there syringe driver in situ?</w:t>
            </w:r>
          </w:p>
          <w:p w14:paraId="4993259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D163DD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C505DC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-1757360047"/>
              <w:placeholder>
                <w:docPart w:val="32DA7213652E461FB2D232DC77D8EFB7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  <w:listItem w:displayText="Being arranged" w:value="Being arranged"/>
              </w:comboBox>
            </w:sdtPr>
            <w:sdtEndPr/>
            <w:sdtContent>
              <w:p w14:paraId="122B4450" w14:textId="4D9D7922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0E88524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EC855EA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0694C4BC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8E6735" w:rsidRPr="008E6735" w14:paraId="6550D47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2ED83A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Who is aware of the diagnosis?</w:t>
            </w:r>
          </w:p>
        </w:tc>
        <w:tc>
          <w:tcPr>
            <w:tcW w:w="5588" w:type="dxa"/>
            <w:vAlign w:val="center"/>
          </w:tcPr>
          <w:p w14:paraId="2CDFFB94" w14:textId="263BD817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-21636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  <w:b/>
                <w:bCs/>
              </w:rPr>
              <w:t>Patient</w:t>
            </w:r>
          </w:p>
          <w:p w14:paraId="27C31DCE" w14:textId="3255B688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-725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  <w:b/>
                <w:bCs/>
              </w:rPr>
              <w:t>Family</w:t>
            </w:r>
          </w:p>
          <w:p w14:paraId="5D04F1C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1BBB184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3895C91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6A8C4D2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68F3DA4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Patient prognosis?</w:t>
            </w:r>
          </w:p>
        </w:tc>
        <w:sdt>
          <w:sdtPr>
            <w:rPr>
              <w:rFonts w:ascii="Foco" w:eastAsia="Foco" w:hAnsi="Foco" w:cs="Times New Roman"/>
              <w:b/>
              <w:bCs/>
            </w:rPr>
            <w:id w:val="-1981598491"/>
            <w:placeholder>
              <w:docPart w:val="74FBFB53F34A4DE9B3BA4A11202DA64E"/>
            </w:placeholder>
            <w15:color w:val="FF0000"/>
            <w:comboBox>
              <w:listItem w:value="Choose an item."/>
              <w:listItem w:displayText="Days " w:value="Days "/>
              <w:listItem w:displayText="Weeks" w:value="Weeks"/>
              <w:listItem w:displayText="Months" w:value="Months"/>
              <w:listItem w:displayText="Year plus" w:value="Year plus"/>
            </w:comboBox>
          </w:sdtPr>
          <w:sdtEndPr/>
          <w:sdtContent>
            <w:tc>
              <w:tcPr>
                <w:tcW w:w="5588" w:type="dxa"/>
                <w:vAlign w:val="center"/>
              </w:tcPr>
              <w:p w14:paraId="6E08E792" w14:textId="017362F0" w:rsidR="008E6735" w:rsidRPr="008E6735" w:rsidRDefault="00C2382A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>
                  <w:rPr>
                    <w:rFonts w:ascii="Foco" w:eastAsia="Foco" w:hAnsi="Foco" w:cs="Times New Roman"/>
                    <w:b/>
                    <w:bCs/>
                  </w:rPr>
                  <w:t xml:space="preserve">Days </w:t>
                </w:r>
              </w:p>
            </w:tc>
          </w:sdtContent>
        </w:sdt>
      </w:tr>
      <w:tr w:rsidR="008E6735" w:rsidRPr="008E6735" w14:paraId="07795D7F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393A4F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Who is aware of the prognosis?</w:t>
            </w:r>
          </w:p>
        </w:tc>
        <w:tc>
          <w:tcPr>
            <w:tcW w:w="5588" w:type="dxa"/>
            <w:vAlign w:val="center"/>
          </w:tcPr>
          <w:p w14:paraId="022DBC62" w14:textId="7C245117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119549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  <w:b/>
                <w:bCs/>
              </w:rPr>
              <w:t>Patient</w:t>
            </w:r>
          </w:p>
          <w:p w14:paraId="2FA0A4E3" w14:textId="54F2538A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-4412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  <w:b/>
                <w:bCs/>
              </w:rPr>
              <w:t>Family</w:t>
            </w:r>
          </w:p>
          <w:p w14:paraId="40E27587" w14:textId="3769E04F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-5823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  <w:b/>
                <w:bCs/>
              </w:rPr>
              <w:t>Carer</w:t>
            </w:r>
          </w:p>
          <w:p w14:paraId="4AC39D7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D7C23B6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2E72DC4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228A600C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604927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Patient mobility?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237839690"/>
              <w:placeholder>
                <w:docPart w:val="3ED97805ED2B477C9BA212AC50EEEF57"/>
              </w:placeholder>
              <w:showingPlcHdr/>
              <w:dropDownList>
                <w:listItem w:value="Choose an item."/>
                <w:listItem w:displayText="Independent" w:value="Independent"/>
                <w:listItem w:displayText="Needs assistance" w:value="Needs assistance"/>
                <w:listItem w:displayText="Needs equipment" w:value="Needs equipment"/>
                <w:listItem w:displayText="Bedbound" w:value="Bedbound"/>
                <w:listItem w:displayText="Unable to assess" w:value="Unable to assess"/>
              </w:dropDownList>
            </w:sdtPr>
            <w:sdtEndPr/>
            <w:sdtContent>
              <w:p w14:paraId="087414C9" w14:textId="68FF7835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cs="Times New Roman"/>
                    <w:color w:val="666666"/>
                  </w:rPr>
                  <w:t>Choose an item.</w:t>
                </w:r>
              </w:p>
            </w:sdtContent>
          </w:sdt>
          <w:p w14:paraId="684E1AE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76B702E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0FBB6124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8E6735" w:rsidRPr="008E6735" w14:paraId="14FDB8D0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193682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Is there a hospital bed in situ?</w:t>
            </w:r>
          </w:p>
          <w:p w14:paraId="3AB2085E" w14:textId="77777777" w:rsidR="008E6735" w:rsidRPr="008E6735" w:rsidRDefault="008E6735" w:rsidP="00B7193E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1057208464"/>
              <w:placeholder>
                <w:docPart w:val="5DB313AB56CF4618B3E18E703F5380D1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  <w:listItem w:displayText="Being arranged" w:value="Being arranged"/>
              </w:comboBox>
            </w:sdtPr>
            <w:sdtEndPr/>
            <w:sdtContent>
              <w:p w14:paraId="5AF7D8BC" w14:textId="01B81046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7142954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2660E6D" w14:textId="0F1B0920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40443DA5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B7193E" w:rsidRPr="008E6735" w14:paraId="1B064FCE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076A08F6" w14:textId="691FE3F3" w:rsidR="00B7193E" w:rsidRPr="008E6735" w:rsidRDefault="00B7193E" w:rsidP="00B7193E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Is equipment required</w:t>
            </w:r>
            <w:r>
              <w:rPr>
                <w:rFonts w:ascii="Foco" w:eastAsia="Foco" w:hAnsi="Foco" w:cs="Times New Roman"/>
                <w:b/>
                <w:bCs/>
              </w:rPr>
              <w:t xml:space="preserve"> in home</w:t>
            </w:r>
            <w:r w:rsidRPr="008E6735">
              <w:rPr>
                <w:rFonts w:ascii="Foco" w:eastAsia="Foco" w:hAnsi="Foco" w:cs="Times New Roman"/>
                <w:b/>
                <w:bCs/>
              </w:rPr>
              <w:t xml:space="preserve">? </w:t>
            </w:r>
          </w:p>
          <w:p w14:paraId="09E66C2F" w14:textId="77777777" w:rsidR="00B7193E" w:rsidRPr="008E6735" w:rsidRDefault="00B7193E" w:rsidP="00B7193E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For example, slide sheets, hoists, etc.</w:t>
            </w:r>
          </w:p>
          <w:p w14:paraId="3B103DC4" w14:textId="77777777" w:rsidR="00B7193E" w:rsidRPr="008E6735" w:rsidRDefault="00B7193E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791E5095" w14:textId="40D480A4" w:rsidR="00B7193E" w:rsidRDefault="00B7193E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38234F6C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64A7BD2E" w14:textId="0178C291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Does the patient have</w:t>
            </w:r>
            <w:r w:rsidR="005B3370">
              <w:rPr>
                <w:rFonts w:ascii="Foco" w:eastAsia="Foco" w:hAnsi="Foco" w:cs="Times New Roman"/>
                <w:b/>
                <w:bCs/>
              </w:rPr>
              <w:t xml:space="preserve"> </w:t>
            </w:r>
            <w:r w:rsidRPr="008E6735">
              <w:rPr>
                <w:rFonts w:ascii="Foco" w:eastAsia="Foco" w:hAnsi="Foco" w:cs="Times New Roman"/>
                <w:b/>
                <w:bCs/>
              </w:rPr>
              <w:t>skin damage</w:t>
            </w:r>
            <w:r w:rsidR="005B3370">
              <w:rPr>
                <w:rFonts w:ascii="Foco" w:eastAsia="Foco" w:hAnsi="Foco" w:cs="Times New Roman"/>
                <w:b/>
                <w:bCs/>
              </w:rPr>
              <w:t>/</w:t>
            </w:r>
            <w:r w:rsidRPr="008E6735">
              <w:rPr>
                <w:rFonts w:ascii="Foco" w:eastAsia="Foco" w:hAnsi="Foco" w:cs="Times New Roman"/>
                <w:b/>
                <w:bCs/>
              </w:rPr>
              <w:t>pressure ulcer?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-1402369709"/>
              <w:lock w:val="sdtLocked"/>
              <w:placeholder>
                <w:docPart w:val="C9E625A2E59B49E5A3FBA597926E53C0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</w:comboBox>
            </w:sdtPr>
            <w:sdtEndPr/>
            <w:sdtContent>
              <w:p w14:paraId="121181B4" w14:textId="67DD31CE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44A990C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78FADA3" wp14:editId="649B863C">
                      <wp:simplePos x="0" y="0"/>
                      <wp:positionH relativeFrom="column">
                        <wp:posOffset>-2830830</wp:posOffset>
                      </wp:positionH>
                      <wp:positionV relativeFrom="paragraph">
                        <wp:posOffset>127635</wp:posOffset>
                      </wp:positionV>
                      <wp:extent cx="2714625" cy="450850"/>
                      <wp:effectExtent l="0" t="0" r="9525" b="635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3707B" w14:textId="047F8D96" w:rsidR="008E6735" w:rsidRPr="00665EB0" w:rsidRDefault="008E6735" w:rsidP="008E6735">
                                  <w:pPr>
                                    <w:rPr>
                                      <w:rFonts w:ascii="Foco" w:hAnsi="Foco"/>
                                    </w:rPr>
                                  </w:pPr>
                                  <w:r w:rsidRPr="00665EB0">
                                    <w:rPr>
                                      <w:rFonts w:ascii="Foco" w:hAnsi="Foco"/>
                                    </w:rPr>
                                    <w:t>If yes, please elaborate:</w:t>
                                  </w:r>
                                  <w:r w:rsidR="00C2382A">
                                    <w:rPr>
                                      <w:rFonts w:ascii="Foco" w:hAnsi="Foco"/>
                                    </w:rPr>
                                    <w:t xml:space="preserve"> Grade 2 </w:t>
                                  </w:r>
                                </w:p>
                                <w:p w14:paraId="781F0E19" w14:textId="77777777" w:rsidR="008E6735" w:rsidRDefault="008E6735" w:rsidP="008E6735"/>
                                <w:p w14:paraId="5A6CD92E" w14:textId="77777777" w:rsidR="008E6735" w:rsidRDefault="008E6735" w:rsidP="008E67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FADA3" id="Text Box 4" o:spid="_x0000_s1027" type="#_x0000_t202" style="position:absolute;margin-left:-222.9pt;margin-top:10.05pt;width:213.75pt;height:3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" stroked="f">
                      <v:textbox>
                        <w:txbxContent>
                          <w:p w14:paraId="6BA3707B" w14:textId="047F8D96" w:rsidR="008E6735" w:rsidRPr="00665EB0" w:rsidRDefault="008E6735" w:rsidP="008E6735">
                            <w:pPr>
                              <w:rPr>
                                <w:rFonts w:ascii="Foco" w:hAnsi="Foco"/>
                              </w:rPr>
                            </w:pPr>
                            <w:r w:rsidRPr="00665EB0">
                              <w:rPr>
                                <w:rFonts w:ascii="Foco" w:hAnsi="Foco"/>
                              </w:rPr>
                              <w:t>If yes, please elaborate:</w:t>
                            </w:r>
                            <w:r w:rsidR="00C2382A">
                              <w:rPr>
                                <w:rFonts w:ascii="Foco" w:hAnsi="Foco"/>
                              </w:rPr>
                              <w:t xml:space="preserve"> Grade 2 </w:t>
                            </w:r>
                          </w:p>
                          <w:p w14:paraId="781F0E19" w14:textId="77777777" w:rsidR="008E6735" w:rsidRDefault="008E6735" w:rsidP="008E6735"/>
                          <w:p w14:paraId="5A6CD92E" w14:textId="77777777" w:rsidR="008E6735" w:rsidRDefault="008E6735" w:rsidP="008E673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6735" w:rsidRPr="008E6735" w14:paraId="1427BD9D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F51C885" w14:textId="6F1971D1" w:rsidR="008E6735" w:rsidRPr="006A43CF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6A43CF">
              <w:rPr>
                <w:rFonts w:ascii="Foco" w:eastAsia="Foco" w:hAnsi="Foco" w:cs="Times New Roman"/>
                <w:b/>
                <w:bCs/>
              </w:rPr>
              <w:t xml:space="preserve">Where appropriate please ask for </w:t>
            </w:r>
            <w:r w:rsidR="00FE6FE4">
              <w:rPr>
                <w:rFonts w:ascii="Foco" w:eastAsia="Foco" w:hAnsi="Foco" w:cs="Times New Roman"/>
                <w:b/>
                <w:bCs/>
              </w:rPr>
              <w:t>IDDSI</w:t>
            </w:r>
            <w:r w:rsidRPr="006A43CF">
              <w:rPr>
                <w:rFonts w:ascii="Foco" w:eastAsia="Foco" w:hAnsi="Foco" w:cs="Times New Roman"/>
                <w:b/>
                <w:bCs/>
              </w:rPr>
              <w:t xml:space="preserve"> scoring. </w:t>
            </w:r>
          </w:p>
          <w:p w14:paraId="0C84E9EF" w14:textId="2A75F0C7" w:rsidR="00FE6FE4" w:rsidRPr="008E6735" w:rsidRDefault="003B4BDB" w:rsidP="00FE6FE4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International Dysphagia Diet Standardisation Initiative (IDDSI)</w:t>
            </w:r>
            <w:r w:rsidR="00FE6FE4"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C40508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 Please ensure you complete for Fluid and Diet. </w:t>
            </w:r>
            <w:r w:rsidR="00D00CC9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If multiple options need to be selected</w:t>
            </w:r>
            <w:r w:rsidR="0046687A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, please write in the comment.</w:t>
            </w:r>
          </w:p>
          <w:p w14:paraId="5A992F9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29C9489D" w14:textId="24748DBB" w:rsidR="00953037" w:rsidRPr="00665EB0" w:rsidRDefault="008E6735" w:rsidP="008E6735">
            <w:pPr>
              <w:rPr>
                <w:rFonts w:ascii="Foco" w:eastAsia="Foco" w:hAnsi="Foco" w:cs="Segoe UI Symbol"/>
                <w:b/>
                <w:bCs/>
              </w:rPr>
            </w:pPr>
            <w:r w:rsidRPr="00665EB0">
              <w:rPr>
                <w:rFonts w:ascii="Foco" w:eastAsia="Foco" w:hAnsi="Foco" w:cs="Segoe UI Symbol"/>
                <w:b/>
                <w:bCs/>
              </w:rPr>
              <w:t xml:space="preserve">Fluid: </w:t>
            </w:r>
          </w:p>
          <w:sdt>
            <w:sdtPr>
              <w:rPr>
                <w:rFonts w:ascii="Foco" w:eastAsia="Foco" w:hAnsi="Foco" w:cs="Times New Roman"/>
              </w:rPr>
              <w:id w:val="114568785"/>
              <w:lock w:val="sdtLocked"/>
              <w:placeholder>
                <w:docPart w:val="1AE6B1D800D8451587B9FF6AF9012DE8"/>
              </w:placeholder>
              <w:showingPlcHdr/>
              <w:dropDownList>
                <w:listItem w:value="Choose an item."/>
                <w:listItem w:displayText="Thin Fluid (IDDSI Score 0)" w:value="Thin Fluid (IDDSI Score 0)"/>
                <w:listItem w:displayText="Slightly Thick Fluid (IDDSI Score 1)" w:value="Slightly Thick Fluid (IDDSI Score 1)"/>
                <w:listItem w:displayText="Mildly Thick Fluid (IDDSI Score 2)" w:value="Mildly Thick Fluid (IDDSI Score 2)"/>
                <w:listItem w:displayText="Moderately Thick Fluid (IDDSI Score 3)" w:value="Moderately Thick Fluid (IDDSI Score 3)"/>
                <w:listItem w:displayText="Extremely Thick Fluid (IDDSI Score 4)" w:value="Extremely Thick Fluid (IDDSI Score 4)"/>
                <w:listItem w:displayText="Unable to swallow" w:value="Unable to swallow"/>
                <w:listItem w:displayText="PEG Feeding " w:value="PEG Feeding "/>
                <w:listItem w:displayText="Nasal Gastric Tube (NG tube)" w:value="Nasal Gastric Tube (NG tube)"/>
                <w:listItem w:displayText="Nil by mouth" w:value="Nil by mouth"/>
              </w:dropDownList>
            </w:sdtPr>
            <w:sdtEndPr/>
            <w:sdtContent>
              <w:p w14:paraId="71C6CABB" w14:textId="60B54992" w:rsidR="008E6735" w:rsidRDefault="00C16A06" w:rsidP="008E6735">
                <w:pPr>
                  <w:rPr>
                    <w:rFonts w:ascii="Foco" w:eastAsia="Foco" w:hAnsi="Foco" w:cs="Times New Roman"/>
                  </w:rPr>
                </w:pPr>
                <w:r w:rsidRPr="001A0A3F">
                  <w:rPr>
                    <w:rStyle w:val="PlaceholderText"/>
                  </w:rPr>
                  <w:t>Choose an item.</w:t>
                </w:r>
              </w:p>
            </w:sdtContent>
          </w:sdt>
          <w:p w14:paraId="725C6429" w14:textId="77777777" w:rsid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5D7B7F64" w14:textId="77777777" w:rsidR="008E6735" w:rsidRPr="00665EB0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665EB0">
              <w:rPr>
                <w:rFonts w:ascii="Foco" w:eastAsia="Foco" w:hAnsi="Foco" w:cs="Times New Roman"/>
                <w:b/>
                <w:bCs/>
              </w:rPr>
              <w:t xml:space="preserve">Diet: </w:t>
            </w:r>
          </w:p>
          <w:sdt>
            <w:sdtPr>
              <w:rPr>
                <w:rFonts w:ascii="Foco" w:eastAsia="Foco" w:hAnsi="Foco" w:cs="Times New Roman"/>
              </w:rPr>
              <w:id w:val="-1784867277"/>
              <w:placeholder>
                <w:docPart w:val="1AE6B1D800D8451587B9FF6AF9012DE8"/>
              </w:placeholder>
              <w:showingPlcHdr/>
              <w:dropDownList>
                <w:listItem w:value="Choose an item."/>
                <w:listItem w:displayText="Liquidised Food (IDDSI Score 3)" w:value="Liquidised Food (IDDSI Score 3)"/>
                <w:listItem w:displayText="Pureed Food (IDDSI Score 4)" w:value="Pureed Food (IDDSI Score 4)"/>
                <w:listItem w:displayText="Minced and Moist Food (IDDSI Score 5)" w:value="Minced and Moist Food (IDDSI Score 5)"/>
                <w:listItem w:displayText="Soft and Bite Sized Food (IDDSI Score 6)" w:value="Soft and Bite Sized Food (IDDSI Score 6)"/>
                <w:listItem w:displayText="Easy to chew food (IDDSI Score 7)" w:value="Easy to chew food (IDDSI Score 7)"/>
                <w:listItem w:displayText="Regular food (IDDSI Score 7)" w:value="Regular food (IDDSI Score 7)"/>
                <w:listItem w:displayText="Unable to Swallow" w:value="Unable to Swallow"/>
                <w:listItem w:displayText="PEG Feeding" w:value="PEG Feeding"/>
                <w:listItem w:displayText="Nasal Gastric Tube (NG tube)" w:value="Nasal Gastric Tube (NG tube)"/>
                <w:listItem w:displayText="Nil by mouth" w:value="Nil by mouth"/>
              </w:dropDownList>
            </w:sdtPr>
            <w:sdtEndPr/>
            <w:sdtContent>
              <w:p w14:paraId="65D2FAF7" w14:textId="76810429" w:rsidR="008E6735" w:rsidRDefault="0046687A" w:rsidP="008E6735">
                <w:pPr>
                  <w:rPr>
                    <w:rFonts w:ascii="Foco" w:eastAsia="Foco" w:hAnsi="Foco" w:cs="Times New Roman"/>
                  </w:rPr>
                </w:pPr>
                <w:r w:rsidRPr="001A0A3F">
                  <w:rPr>
                    <w:rStyle w:val="PlaceholderText"/>
                  </w:rPr>
                  <w:t>Choose an item.</w:t>
                </w:r>
              </w:p>
            </w:sdtContent>
          </w:sdt>
          <w:p w14:paraId="69F2B530" w14:textId="77777777" w:rsidR="008E6735" w:rsidRPr="006A43CF" w:rsidRDefault="008E6735" w:rsidP="008E6735">
            <w:pPr>
              <w:rPr>
                <w:rFonts w:ascii="Foco" w:eastAsia="Foco" w:hAnsi="Foco" w:cs="Times New Roman"/>
              </w:rPr>
            </w:pPr>
          </w:p>
          <w:p w14:paraId="1F1DDC04" w14:textId="15637A46" w:rsidR="008E6735" w:rsidRPr="006A43CF" w:rsidRDefault="008E6735" w:rsidP="008E6735">
            <w:pPr>
              <w:rPr>
                <w:rFonts w:ascii="Foco" w:eastAsia="Foco" w:hAnsi="Foco" w:cs="Times New Roman"/>
              </w:rPr>
            </w:pPr>
            <w:r w:rsidRPr="006A43CF">
              <w:rPr>
                <w:rFonts w:ascii="Foco" w:eastAsia="Foco" w:hAnsi="Foco" w:cs="Times New Roman"/>
              </w:rPr>
              <w:t>Comments:</w:t>
            </w:r>
          </w:p>
          <w:p w14:paraId="7F37A0FB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8E6735" w:rsidRPr="008E6735" w14:paraId="06905405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53A1F066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lastRenderedPageBreak/>
              <w:t>Accessible Communication</w:t>
            </w:r>
          </w:p>
        </w:tc>
      </w:tr>
      <w:tr w:rsidR="008E6735" w:rsidRPr="008E6735" w14:paraId="16D5F701" w14:textId="77777777" w:rsidTr="30100EA2">
        <w:trPr>
          <w:trHeight w:val="680"/>
        </w:trPr>
        <w:tc>
          <w:tcPr>
            <w:tcW w:w="5745" w:type="dxa"/>
            <w:vAlign w:val="center"/>
          </w:tcPr>
          <w:p w14:paraId="69F40AEC" w14:textId="6200A6B3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Does patient have accessible communication needs? </w:t>
            </w:r>
          </w:p>
          <w:p w14:paraId="5253E80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77F9751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380EBD3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87CCAC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67B32A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F539AD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56735D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7388705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44B66A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6BAE81AA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179929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No known disability</w:t>
            </w:r>
          </w:p>
          <w:p w14:paraId="20B144E8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113375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Patient reports no current disability</w:t>
            </w:r>
          </w:p>
          <w:p w14:paraId="4BAD2C5B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18082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Hearing loss</w:t>
            </w:r>
          </w:p>
          <w:p w14:paraId="4D8B821D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11963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Visual impairment</w:t>
            </w:r>
          </w:p>
          <w:p w14:paraId="7C0B7151" w14:textId="27A09C2B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16551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Difficulty communicating</w:t>
            </w:r>
          </w:p>
          <w:p w14:paraId="5E072803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44408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Does not speak English</w:t>
            </w:r>
          </w:p>
          <w:p w14:paraId="5396D108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17360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English language interpreter needed</w:t>
            </w:r>
          </w:p>
          <w:p w14:paraId="5BDE06DB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45418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Impaired cognition</w:t>
            </w:r>
          </w:p>
          <w:p w14:paraId="6FB9EF6D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16016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Impaired ability to recognise safety risks</w:t>
            </w:r>
          </w:p>
          <w:p w14:paraId="4B2309B4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20397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 xml:space="preserve">Unable to summon help in emergency </w:t>
            </w:r>
          </w:p>
          <w:p w14:paraId="1A3827D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775C4634" w14:textId="3C8DD1B1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</w:t>
            </w:r>
            <w:r w:rsidR="00FE23CA">
              <w:rPr>
                <w:rFonts w:ascii="Foco" w:eastAsia="Foco" w:hAnsi="Foco" w:cs="Times New Roman"/>
              </w:rPr>
              <w:t>ts: Whispers due to cancer</w:t>
            </w:r>
          </w:p>
          <w:p w14:paraId="29FE2B7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15A10B5" w14:textId="77777777" w:rsidTr="30100EA2">
        <w:trPr>
          <w:trHeight w:val="680"/>
        </w:trPr>
        <w:tc>
          <w:tcPr>
            <w:tcW w:w="5745" w:type="dxa"/>
            <w:vAlign w:val="center"/>
          </w:tcPr>
          <w:p w14:paraId="2971B07D" w14:textId="170E7AC0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Does carer have accessible communication needs?</w:t>
            </w:r>
          </w:p>
        </w:tc>
        <w:tc>
          <w:tcPr>
            <w:tcW w:w="5588" w:type="dxa"/>
            <w:vAlign w:val="center"/>
          </w:tcPr>
          <w:p w14:paraId="098C7E0F" w14:textId="5FF6F92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21440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A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No known disability</w:t>
            </w:r>
          </w:p>
          <w:p w14:paraId="6DCCC656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19272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Hearing loss</w:t>
            </w:r>
          </w:p>
          <w:p w14:paraId="63E1B69E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2493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Visual impairment</w:t>
            </w:r>
          </w:p>
          <w:p w14:paraId="6527C275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17909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Difficulty communicating</w:t>
            </w:r>
          </w:p>
          <w:p w14:paraId="415BF465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2387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Does not speak English</w:t>
            </w:r>
          </w:p>
          <w:p w14:paraId="7FBBA420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3426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English language interpreter needed</w:t>
            </w:r>
          </w:p>
          <w:p w14:paraId="5C944CDE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718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Impaired condition</w:t>
            </w:r>
          </w:p>
          <w:p w14:paraId="4055DA8F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-5769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>Impaired ability to recognise safety risks</w:t>
            </w:r>
          </w:p>
          <w:p w14:paraId="38AE67BB" w14:textId="77777777" w:rsidR="008E6735" w:rsidRPr="008E6735" w:rsidRDefault="00C01A70" w:rsidP="008E6735">
            <w:pPr>
              <w:rPr>
                <w:rFonts w:ascii="Foco" w:eastAsia="Foco" w:hAnsi="Foco" w:cs="Times New Roman"/>
              </w:rPr>
            </w:pPr>
            <w:sdt>
              <w:sdtPr>
                <w:rPr>
                  <w:rFonts w:ascii="Foco" w:eastAsia="Foco" w:hAnsi="Foco" w:cs="Times New Roman"/>
                </w:rPr>
                <w:id w:val="8385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735" w:rsidRPr="008E6735">
                  <w:rPr>
                    <w:rFonts w:ascii="Segoe UI Symbol" w:eastAsia="Foco" w:hAnsi="Segoe UI Symbol" w:cs="Segoe UI Symbol"/>
                  </w:rPr>
                  <w:t>☐</w:t>
                </w:r>
              </w:sdtContent>
            </w:sdt>
            <w:r w:rsidR="008E6735" w:rsidRPr="008E6735">
              <w:rPr>
                <w:rFonts w:ascii="Foco" w:eastAsia="Foco" w:hAnsi="Foco" w:cs="Times New Roman"/>
              </w:rPr>
              <w:t xml:space="preserve">Unable to summon help in emergency </w:t>
            </w:r>
          </w:p>
          <w:p w14:paraId="15CE4B3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6289ED4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6A9B42A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49A08A4A" w14:textId="77777777" w:rsidTr="30100EA2">
        <w:trPr>
          <w:trHeight w:val="397"/>
        </w:trPr>
        <w:tc>
          <w:tcPr>
            <w:tcW w:w="11333" w:type="dxa"/>
            <w:gridSpan w:val="2"/>
            <w:shd w:val="clear" w:color="auto" w:fill="FFF5CC"/>
            <w:vAlign w:val="center"/>
          </w:tcPr>
          <w:p w14:paraId="573FE77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Home Visit Risk Summary</w:t>
            </w:r>
          </w:p>
        </w:tc>
      </w:tr>
      <w:tr w:rsidR="008E6735" w:rsidRPr="008E6735" w14:paraId="1933B806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EE61798" w14:textId="5CC17F5D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Do they have complex handling needs? 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prompt- is the </w:t>
            </w:r>
            <w:r w:rsidR="00F31DB3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patient appears plus size,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 do they need hoist support? Any other patient handling equipment.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5588" w:type="dxa"/>
            <w:vAlign w:val="center"/>
          </w:tcPr>
          <w:p w14:paraId="4C23EC79" w14:textId="30638279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52D02331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70277E6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Is a double handed visit needed? </w:t>
            </w:r>
          </w:p>
        </w:tc>
        <w:tc>
          <w:tcPr>
            <w:tcW w:w="5588" w:type="dxa"/>
            <w:vAlign w:val="center"/>
          </w:tcPr>
          <w:p w14:paraId="3628B5B8" w14:textId="2E6E14A4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CD57854" wp14:editId="7475D3F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308610</wp:posOffset>
                      </wp:positionV>
                      <wp:extent cx="2714625" cy="431800"/>
                      <wp:effectExtent l="0" t="0" r="9525" b="635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49C8B" w14:textId="03671669" w:rsidR="008E6735" w:rsidRDefault="008E6735" w:rsidP="008E6735">
                                  <w:r>
                                    <w:t>If yes, reason why:</w:t>
                                  </w:r>
                                  <w:r w:rsidR="00FE2FC0">
                                    <w:t xml:space="preserve"> </w:t>
                                  </w:r>
                                </w:p>
                                <w:p w14:paraId="23864A61" w14:textId="77777777" w:rsidR="008E6735" w:rsidRDefault="008E6735" w:rsidP="008E6735"/>
                                <w:p w14:paraId="71E02275" w14:textId="77777777" w:rsidR="008E6735" w:rsidRDefault="008E6735" w:rsidP="008E67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57854" id="Text Box 217" o:spid="_x0000_s1028" type="#_x0000_t202" style="position:absolute;margin-left:-5.1pt;margin-top:24.3pt;width:213.75pt;height:3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" stroked="f">
                      <v:textbox>
                        <w:txbxContent>
                          <w:p w14:paraId="1CD49C8B" w14:textId="03671669" w:rsidR="008E6735" w:rsidRDefault="008E6735" w:rsidP="008E6735">
                            <w:r>
                              <w:t>If yes, reason why:</w:t>
                            </w:r>
                            <w:r w:rsidR="00FE2FC0">
                              <w:t xml:space="preserve"> </w:t>
                            </w:r>
                          </w:p>
                          <w:p w14:paraId="23864A61" w14:textId="77777777" w:rsidR="008E6735" w:rsidRDefault="008E6735" w:rsidP="008E6735"/>
                          <w:p w14:paraId="71E02275" w14:textId="77777777" w:rsidR="008E6735" w:rsidRDefault="008E6735" w:rsidP="008E673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6735" w:rsidRPr="008E6735" w14:paraId="383677C1" w14:textId="77777777" w:rsidTr="30100EA2">
        <w:trPr>
          <w:trHeight w:val="365"/>
        </w:trPr>
        <w:tc>
          <w:tcPr>
            <w:tcW w:w="5745" w:type="dxa"/>
            <w:vAlign w:val="center"/>
          </w:tcPr>
          <w:p w14:paraId="15E2F65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Does the patient have a home oxygen supply? </w:t>
            </w:r>
          </w:p>
          <w:p w14:paraId="3F11B59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56FFBA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4153BE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4DA82D1D" w14:textId="236888F2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7D798B6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698C7BC9" w14:textId="7C6ABFFA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4D75B891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</w:tc>
      </w:tr>
      <w:tr w:rsidR="008E6735" w:rsidRPr="008E6735" w14:paraId="100B784F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1C9D023B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  <w:highlight w:val="yellow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Are there any physical environmental hazards? 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Internal and/or external the home e.g. poorly lit, slip trip hazards, fire hazards, reduced street lighting, parking restrictions, hygiene concerns, pests, heating, restricted space. 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2074162416"/>
              <w:placeholder>
                <w:docPart w:val="AFFE02A0EFA940529C1902C5E50B4308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</w:comboBox>
            </w:sdtPr>
            <w:sdtEndPr/>
            <w:sdtContent>
              <w:p w14:paraId="4E6B401D" w14:textId="5F117B7C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0387789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7F2A33CF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11128F2D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58D7904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1FCC8769" w14:textId="77777777" w:rsidR="008E6735" w:rsidRDefault="008E6735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Does patient</w:t>
            </w:r>
            <w:r w:rsidR="00324C24">
              <w:rPr>
                <w:rFonts w:ascii="Foco" w:eastAsia="Foco" w:hAnsi="Foco" w:cs="Times New Roman"/>
                <w:b/>
                <w:bCs/>
              </w:rPr>
              <w:t>/</w:t>
            </w:r>
            <w:r w:rsidRPr="008E6735">
              <w:rPr>
                <w:rFonts w:ascii="Foco" w:eastAsia="Foco" w:hAnsi="Foco" w:cs="Times New Roman"/>
                <w:b/>
                <w:bCs/>
              </w:rPr>
              <w:t>carer’s behaviour alter dramatically?</w:t>
            </w:r>
            <w:r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31322B4" w14:textId="515B150B" w:rsidR="00193019" w:rsidRPr="008E6735" w:rsidRDefault="00193019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i.e. any risk of aggression within the home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-1463427600"/>
              <w:placeholder>
                <w:docPart w:val="5DC4B99862024F7799780F500BA8946A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</w:comboBox>
            </w:sdtPr>
            <w:sdtEndPr/>
            <w:sdtContent>
              <w:p w14:paraId="3027091E" w14:textId="40FEC03F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6495807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66D3FE6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3839340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28B17DB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5F549D8" w14:textId="77777777" w:rsid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Are there</w:t>
            </w:r>
            <w:r w:rsidR="00DB5E3D">
              <w:rPr>
                <w:rFonts w:ascii="Foco" w:eastAsia="Foco" w:hAnsi="Foco" w:cs="Times New Roman"/>
                <w:b/>
                <w:bCs/>
              </w:rPr>
              <w:t xml:space="preserve"> any</w:t>
            </w:r>
            <w:r w:rsidRPr="008E6735">
              <w:rPr>
                <w:rFonts w:ascii="Foco" w:eastAsia="Foco" w:hAnsi="Foco" w:cs="Times New Roman"/>
                <w:b/>
                <w:bCs/>
              </w:rPr>
              <w:t xml:space="preserve"> safeguarding concerns? </w:t>
            </w:r>
          </w:p>
          <w:p w14:paraId="1F682FB9" w14:textId="1D642FED" w:rsidR="00DB5E3D" w:rsidRPr="008E6735" w:rsidRDefault="00AF69FE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e.g.,</w:t>
            </w:r>
            <w:r w:rsidR="00DB5E3D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 evidence of abuse, neglect, access to care</w:t>
            </w:r>
          </w:p>
        </w:tc>
        <w:tc>
          <w:tcPr>
            <w:tcW w:w="5588" w:type="dxa"/>
            <w:vAlign w:val="center"/>
          </w:tcPr>
          <w:p w14:paraId="7AFB988E" w14:textId="0862F02B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118835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44725420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7112351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2EE3AD0C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B10A52E" w14:textId="77777777" w:rsidR="00AF69FE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Has any agency ever refused care? </w:t>
            </w:r>
          </w:p>
          <w:p w14:paraId="4E5F8440" w14:textId="77777777" w:rsidR="00E058A4" w:rsidRDefault="00AF69FE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lastRenderedPageBreak/>
              <w:t xml:space="preserve">Please document any safety measures that have been introduced </w:t>
            </w:r>
            <w:r w:rsidR="003513CB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and why</w:t>
            </w:r>
          </w:p>
          <w:p w14:paraId="0D1F1370" w14:textId="4957F504" w:rsidR="008E6735" w:rsidRPr="008E6735" w:rsidRDefault="00AF69FE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e</w:t>
            </w:r>
            <w:r w:rsidR="008E6735"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 xml:space="preserve">.g., two-person visit? 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id w:val="232213274"/>
              <w:placeholder>
                <w:docPart w:val="D377B1F5A13742C492AE4E1717A50C2C"/>
              </w:placeholder>
              <w:showingPlcHdr/>
              <w15:color w:val="FF0000"/>
              <w:comboBox>
                <w:listItem w:value="Choose an item."/>
                <w:listItem w:displayText="Yes" w:value="Yes"/>
                <w:listItem w:displayText="No" w:value="No"/>
                <w:listItem w:displayText="Not known" w:value="Not known"/>
              </w:comboBox>
            </w:sdtPr>
            <w:sdtEndPr/>
            <w:sdtContent>
              <w:p w14:paraId="7C397238" w14:textId="10E18F09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p>
            </w:sdtContent>
          </w:sdt>
          <w:p w14:paraId="42DFD9EF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0B88EF3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>Comments:</w:t>
            </w:r>
          </w:p>
          <w:p w14:paraId="6350D40C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256F9F3B" w14:textId="77777777" w:rsidTr="30100EA2">
        <w:trPr>
          <w:trHeight w:val="223"/>
        </w:trPr>
        <w:tc>
          <w:tcPr>
            <w:tcW w:w="5745" w:type="dxa"/>
            <w:vAlign w:val="center"/>
          </w:tcPr>
          <w:p w14:paraId="6F727348" w14:textId="539C97F2" w:rsidR="008E6735" w:rsidRPr="008E6735" w:rsidRDefault="002432D1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lastRenderedPageBreak/>
              <w:t>Any infections within the home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>?</w:t>
            </w:r>
          </w:p>
          <w:p w14:paraId="14BD8DC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46F44E60" w14:textId="51192056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7521721" wp14:editId="534E29D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320040</wp:posOffset>
                      </wp:positionV>
                      <wp:extent cx="2510155" cy="482600"/>
                      <wp:effectExtent l="0" t="0" r="4445" b="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0155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6DDB0" w14:textId="77777777" w:rsidR="008E6735" w:rsidRDefault="008E6735" w:rsidP="008E6735">
                                  <w:r>
                                    <w:t xml:space="preserve">If yes, please provide details: </w:t>
                                  </w:r>
                                </w:p>
                                <w:p w14:paraId="3CC37417" w14:textId="77777777" w:rsidR="008E6735" w:rsidRDefault="008E6735" w:rsidP="008E67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21721" id="Text Box 8" o:spid="_x0000_s1029" type="#_x0000_t202" style="position:absolute;margin-left:-5.15pt;margin-top:25.2pt;width:197.65pt;height:3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" stroked="f">
                      <v:textbox>
                        <w:txbxContent>
                          <w:p w14:paraId="3E96DDB0" w14:textId="77777777" w:rsidR="008E6735" w:rsidRDefault="008E6735" w:rsidP="008E6735">
                            <w:r>
                              <w:t xml:space="preserve">If yes, please provide details: </w:t>
                            </w:r>
                          </w:p>
                          <w:p w14:paraId="3CC37417" w14:textId="77777777" w:rsidR="008E6735" w:rsidRDefault="008E6735" w:rsidP="008E673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Foco" w:eastAsia="Foco" w:hAnsi="Foco" w:cs="Times New Roman"/>
                  <w:b/>
                  <w:bCs/>
                </w:rPr>
                <w:id w:val="1944570432"/>
                <w:placeholder>
                  <w:docPart w:val="DCFE155BCDC140D78E7DD6F92CB04B94"/>
                </w:placeholder>
                <w:showingPlcHdr/>
                <w15:color w:val="FF0000"/>
                <w:comboBox>
                  <w:listItem w:value="Choose an item."/>
                  <w:listItem w:displayText="Yes" w:value="Yes"/>
                  <w:listItem w:displayText="No" w:value="No"/>
                  <w:listItem w:displayText="Not known" w:value="Not known"/>
                  <w:listItem w:displayText="Awaiting test results" w:value="Awaiting test results"/>
                </w:comboBox>
              </w:sdtPr>
              <w:sdtEndPr/>
              <w:sdtContent>
                <w:r w:rsidR="00C16A06"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sdtContent>
            </w:sdt>
          </w:p>
        </w:tc>
      </w:tr>
      <w:tr w:rsidR="008E6735" w:rsidRPr="008E6735" w14:paraId="5F7CD1CC" w14:textId="77777777" w:rsidTr="30100EA2">
        <w:trPr>
          <w:trHeight w:val="223"/>
        </w:trPr>
        <w:tc>
          <w:tcPr>
            <w:tcW w:w="5745" w:type="dxa"/>
            <w:vAlign w:val="center"/>
          </w:tcPr>
          <w:p w14:paraId="205D13D1" w14:textId="76EA63CA" w:rsidR="00CA6CC0" w:rsidRDefault="004A10D5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Does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 patient or household members use an A</w:t>
            </w:r>
            <w:r>
              <w:rPr>
                <w:rFonts w:ascii="Foco" w:eastAsia="Foco" w:hAnsi="Foco" w:cs="Times New Roman"/>
                <w:b/>
                <w:bCs/>
              </w:rPr>
              <w:t>GP</w:t>
            </w:r>
            <w:r w:rsidR="00CA6CC0">
              <w:rPr>
                <w:rFonts w:ascii="Foco" w:eastAsia="Foco" w:hAnsi="Foco" w:cs="Times New Roman"/>
                <w:b/>
                <w:bCs/>
              </w:rPr>
              <w:t>?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 </w:t>
            </w:r>
          </w:p>
          <w:p w14:paraId="463C528E" w14:textId="1A457D73" w:rsidR="008E6735" w:rsidRPr="008E6735" w:rsidRDefault="00CA6CC0" w:rsidP="008E6735">
            <w:pP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Aerosol generating procedures (AGP) e</w:t>
            </w:r>
            <w:r w:rsidR="008E6735" w:rsidRPr="008E6735">
              <w:rPr>
                <w:rFonts w:ascii="Foco" w:eastAsia="Foco" w:hAnsi="Foco" w:cs="Times New Roman"/>
                <w:b/>
                <w:bCs/>
                <w:color w:val="FF0000"/>
                <w:sz w:val="18"/>
                <w:szCs w:val="18"/>
              </w:rPr>
              <w:t>.g., respiratory tract suctioning, tracheostomy procedure</w:t>
            </w:r>
          </w:p>
        </w:tc>
        <w:tc>
          <w:tcPr>
            <w:tcW w:w="5588" w:type="dxa"/>
            <w:vAlign w:val="center"/>
          </w:tcPr>
          <w:p w14:paraId="1337ED4D" w14:textId="7A4109B6" w:rsidR="008E6735" w:rsidRPr="008E6735" w:rsidRDefault="00C01A70" w:rsidP="008E6735">
            <w:pPr>
              <w:rPr>
                <w:rFonts w:ascii="Foco" w:eastAsia="Foco" w:hAnsi="Foco" w:cs="Times New Roman"/>
                <w:b/>
                <w:bCs/>
              </w:rPr>
            </w:pPr>
            <w:sdt>
              <w:sdtPr>
                <w:rPr>
                  <w:rFonts w:ascii="Foco" w:eastAsia="Foco" w:hAnsi="Foco" w:cs="Times New Roman"/>
                  <w:b/>
                  <w:bCs/>
                </w:rPr>
                <w:id w:val="1622334529"/>
                <w:placeholder>
                  <w:docPart w:val="BF0CC78953164502B7244AF6E26135CD"/>
                </w:placeholder>
                <w:showingPlcHdr/>
                <w15:color w:val="FF0000"/>
                <w:comboBox>
                  <w:listItem w:value="Choose an item."/>
                  <w:listItem w:displayText="Yes" w:value="Yes"/>
                  <w:listItem w:displayText="No" w:value="No"/>
                  <w:listItem w:displayText="Not known" w:value="Not known"/>
                </w:comboBox>
              </w:sdtPr>
              <w:sdtEndPr/>
              <w:sdtContent>
                <w:r w:rsidR="00C16A06" w:rsidRPr="008E6735">
                  <w:rPr>
                    <w:rFonts w:ascii="Foco" w:eastAsia="Foco" w:hAnsi="Foco" w:cs="Times New Roman"/>
                    <w:color w:val="808080"/>
                  </w:rPr>
                  <w:t>Choose an item.</w:t>
                </w:r>
              </w:sdtContent>
            </w:sdt>
          </w:p>
          <w:p w14:paraId="63976309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</w:p>
          <w:p w14:paraId="41BF35B9" w14:textId="77777777" w:rsidR="008E6735" w:rsidRPr="008E6735" w:rsidRDefault="008E6735" w:rsidP="008E6735">
            <w:pPr>
              <w:rPr>
                <w:rFonts w:ascii="Foco" w:eastAsia="Foco" w:hAnsi="Foco" w:cs="Times New Roman"/>
              </w:rPr>
            </w:pPr>
            <w:r w:rsidRPr="008E6735">
              <w:rPr>
                <w:rFonts w:ascii="Foco" w:eastAsia="Foco" w:hAnsi="Foco" w:cs="Times New Roman"/>
              </w:rPr>
              <w:t xml:space="preserve">Comments: </w:t>
            </w:r>
          </w:p>
        </w:tc>
      </w:tr>
      <w:tr w:rsidR="008E6735" w:rsidRPr="008E6735" w14:paraId="2F350393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528965E9" w14:textId="1A949FAC" w:rsidR="008E6735" w:rsidRPr="008E6735" w:rsidRDefault="00CA6CC0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 xml:space="preserve">Any additional information? </w:t>
            </w:r>
            <w:r w:rsidR="008E6735" w:rsidRPr="008E6735">
              <w:rPr>
                <w:rFonts w:ascii="Foco" w:eastAsia="Foco" w:hAnsi="Foco" w:cs="Times New Roman"/>
                <w:b/>
                <w:bCs/>
              </w:rPr>
              <w:t xml:space="preserve"> </w:t>
            </w:r>
          </w:p>
        </w:tc>
        <w:tc>
          <w:tcPr>
            <w:tcW w:w="5588" w:type="dxa"/>
            <w:vAlign w:val="center"/>
          </w:tcPr>
          <w:p w14:paraId="7C177D93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C3959C1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615FA31A" w14:textId="77777777" w:rsidTr="30100EA2">
        <w:trPr>
          <w:trHeight w:val="397"/>
        </w:trPr>
        <w:tc>
          <w:tcPr>
            <w:tcW w:w="5745" w:type="dxa"/>
            <w:shd w:val="clear" w:color="auto" w:fill="FFE599"/>
            <w:vAlign w:val="center"/>
          </w:tcPr>
          <w:p w14:paraId="1FD6FCA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Priority</w:t>
            </w:r>
          </w:p>
        </w:tc>
        <w:tc>
          <w:tcPr>
            <w:tcW w:w="5588" w:type="dxa"/>
            <w:shd w:val="clear" w:color="auto" w:fill="FFE599"/>
            <w:vAlign w:val="center"/>
          </w:tcPr>
          <w:p w14:paraId="15A7CC91" w14:textId="4B045818" w:rsidR="008E6735" w:rsidRPr="00533BFB" w:rsidRDefault="00533BFB" w:rsidP="008E6735">
            <w:pPr>
              <w:rPr>
                <w:rFonts w:ascii="Foco" w:eastAsia="Foco" w:hAnsi="Foco" w:cs="Times New Roman"/>
                <w:b/>
                <w:bCs/>
                <w:color w:val="FF0000"/>
              </w:rPr>
            </w:pPr>
            <w:r>
              <w:rPr>
                <w:rFonts w:ascii="Foco" w:eastAsia="Foco" w:hAnsi="Foco" w:cs="Times New Roman"/>
                <w:b/>
                <w:bCs/>
                <w:color w:val="FF0000"/>
              </w:rPr>
              <w:t>Please</w:t>
            </w:r>
            <w:r w:rsidR="009B62B0">
              <w:rPr>
                <w:rFonts w:ascii="Foco" w:eastAsia="Foco" w:hAnsi="Foco" w:cs="Times New Roman"/>
                <w:b/>
                <w:bCs/>
                <w:color w:val="FF0000"/>
              </w:rPr>
              <w:t xml:space="preserve"> ensure you</w:t>
            </w:r>
            <w:r>
              <w:rPr>
                <w:rFonts w:ascii="Foco" w:eastAsia="Foco" w:hAnsi="Foco" w:cs="Times New Roman"/>
                <w:b/>
                <w:bCs/>
                <w:color w:val="FF0000"/>
              </w:rPr>
              <w:t xml:space="preserve"> choose </w:t>
            </w:r>
            <w:r w:rsidR="004D6434">
              <w:rPr>
                <w:rFonts w:ascii="Foco" w:eastAsia="Foco" w:hAnsi="Foco" w:cs="Times New Roman"/>
                <w:b/>
                <w:bCs/>
                <w:color w:val="FF0000"/>
              </w:rPr>
              <w:t xml:space="preserve">an option </w:t>
            </w:r>
            <w:r>
              <w:rPr>
                <w:rFonts w:ascii="Foco" w:eastAsia="Foco" w:hAnsi="Foco" w:cs="Times New Roman"/>
                <w:b/>
                <w:bCs/>
                <w:color w:val="FF0000"/>
              </w:rPr>
              <w:t xml:space="preserve">from the drop downs </w:t>
            </w:r>
            <w:r w:rsidRPr="009B62B0">
              <w:rPr>
                <w:rFonts w:ascii="Foco" w:eastAsia="Foco" w:hAnsi="Foco" w:cs="Times New Roman"/>
                <w:b/>
                <w:bCs/>
                <w:color w:val="FF0000"/>
                <w:u w:val="single"/>
              </w:rPr>
              <w:t>and</w:t>
            </w:r>
            <w:r w:rsidR="00585CF2">
              <w:rPr>
                <w:rFonts w:ascii="Foco" w:eastAsia="Foco" w:hAnsi="Foco" w:cs="Times New Roman"/>
                <w:b/>
                <w:bCs/>
                <w:color w:val="FF0000"/>
                <w:u w:val="single"/>
              </w:rPr>
              <w:t xml:space="preserve"> </w:t>
            </w:r>
            <w:r w:rsidR="00585CF2" w:rsidRPr="00585CF2">
              <w:rPr>
                <w:rFonts w:ascii="Foco" w:eastAsia="Foco" w:hAnsi="Foco" w:cs="Times New Roman"/>
                <w:b/>
                <w:bCs/>
                <w:color w:val="FF0000"/>
              </w:rPr>
              <w:t>if required</w:t>
            </w:r>
            <w:r w:rsidRPr="00585CF2">
              <w:rPr>
                <w:rFonts w:ascii="Foco" w:eastAsia="Foco" w:hAnsi="Foco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Foco" w:eastAsia="Foco" w:hAnsi="Foco" w:cs="Times New Roman"/>
                <w:b/>
                <w:bCs/>
                <w:color w:val="FF0000"/>
              </w:rPr>
              <w:t>fil</w:t>
            </w:r>
            <w:r w:rsidR="00B17A14">
              <w:rPr>
                <w:rFonts w:ascii="Foco" w:eastAsia="Foco" w:hAnsi="Foco" w:cs="Times New Roman"/>
                <w:b/>
                <w:bCs/>
                <w:color w:val="FF0000"/>
              </w:rPr>
              <w:t>l</w:t>
            </w:r>
            <w:r>
              <w:rPr>
                <w:rFonts w:ascii="Foco" w:eastAsia="Foco" w:hAnsi="Foco" w:cs="Times New Roman"/>
                <w:b/>
                <w:bCs/>
                <w:color w:val="FF0000"/>
              </w:rPr>
              <w:t xml:space="preserve"> in </w:t>
            </w:r>
            <w:r w:rsidR="009528D8">
              <w:rPr>
                <w:rFonts w:ascii="Foco" w:eastAsia="Foco" w:hAnsi="Foco" w:cs="Times New Roman"/>
                <w:b/>
                <w:bCs/>
                <w:color w:val="FF0000"/>
              </w:rPr>
              <w:t>additional information</w:t>
            </w:r>
            <w:r w:rsidR="000B7D64">
              <w:rPr>
                <w:rFonts w:ascii="Foco" w:eastAsia="Foco" w:hAnsi="Foco" w:cs="Times New Roman"/>
                <w:b/>
                <w:bCs/>
                <w:color w:val="FF0000"/>
              </w:rPr>
              <w:t>.</w:t>
            </w:r>
          </w:p>
        </w:tc>
      </w:tr>
      <w:tr w:rsidR="008E6735" w:rsidRPr="008E6735" w14:paraId="5D62B9E2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D0100C7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Please describe the consciousness of the patient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1"/>
              <w:tag w:val="Q1"/>
              <w:id w:val="110176823"/>
              <w:placeholder>
                <w:docPart w:val="C3CF42BEF7AB49BFAAD1E7C67B4FAE36"/>
              </w:placeholder>
              <w:showingPlcHdr/>
              <w:dropDownList>
                <w:listItem w:value="Choose an item."/>
                <w:listItem w:displayText="Alert/responsive/orientated" w:value="0"/>
                <w:listItem w:displayText="Slightly confused/mild dementia/unconscious and settled" w:value="1"/>
                <w:listItem w:displayText="Changing mental status/ confused/ restless" w:value="2"/>
                <w:listItem w:displayText="Severe confusion/agitated/delirious/acute psychosis" w:value="3"/>
              </w:dropDownList>
            </w:sdtPr>
            <w:sdtEndPr/>
            <w:sdtContent>
              <w:p w14:paraId="041A14B7" w14:textId="28B4530E" w:rsid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4117BC">
                  <w:rPr>
                    <w:rStyle w:val="PlaceholderText"/>
                  </w:rPr>
                  <w:t>Choose an item.</w:t>
                </w:r>
              </w:p>
            </w:sdtContent>
          </w:sdt>
          <w:p w14:paraId="26EF2608" w14:textId="77777777" w:rsidR="00ED7A7F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A878E17" w14:textId="2764CF73" w:rsidR="00ED7A7F" w:rsidRPr="008E6735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Comment:</w:t>
            </w:r>
          </w:p>
        </w:tc>
      </w:tr>
      <w:tr w:rsidR="008E6735" w:rsidRPr="008E6735" w14:paraId="42A8297D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F81EF6A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How is the patient’s emotional wellbeing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2"/>
              <w:tag w:val="Q2"/>
              <w:id w:val="1445732741"/>
              <w:placeholder>
                <w:docPart w:val="3ED97805ED2B477C9BA212AC50EEEF57"/>
              </w:placeholder>
              <w:showingPlcHdr/>
              <w:dropDownList>
                <w:listItem w:value="Choose an item."/>
                <w:listItem w:displayText="Needs currently met" w:value="0"/>
                <w:listItem w:displayText="Emotional state fluctuating" w:value="1"/>
                <w:listItem w:displayText="Struggling generally" w:value="2"/>
                <w:listItem w:displayText="Very distressed" w:value="3"/>
              </w:dropDownList>
            </w:sdtPr>
            <w:sdtEndPr/>
            <w:sdtContent>
              <w:p w14:paraId="3FB437E2" w14:textId="47C3F377" w:rsid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cs="Times New Roman"/>
                    <w:color w:val="666666"/>
                  </w:rPr>
                  <w:t>Choose an item.</w:t>
                </w:r>
              </w:p>
            </w:sdtContent>
          </w:sdt>
          <w:p w14:paraId="0D31E594" w14:textId="77777777" w:rsidR="00ED7A7F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26CA86F5" w14:textId="0C5A2D8F" w:rsidR="00ED7A7F" w:rsidRPr="008E6735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Comment:</w:t>
            </w:r>
          </w:p>
        </w:tc>
      </w:tr>
      <w:tr w:rsidR="008E6735" w:rsidRPr="008E6735" w14:paraId="212AA0A8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484C7B00" w14:textId="77777777" w:rsidR="008E6735" w:rsidRDefault="008E6735" w:rsidP="0061575F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Please describe the care needs and symptom control</w:t>
            </w:r>
          </w:p>
          <w:p w14:paraId="4238D8E8" w14:textId="77777777" w:rsidR="001F2909" w:rsidRPr="008E6735" w:rsidRDefault="001F2909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54A1EC08" w14:textId="0C40381C" w:rsidR="008E6735" w:rsidRPr="008E6735" w:rsidRDefault="008E6735" w:rsidP="008E6735">
            <w:pPr>
              <w:rPr>
                <w:rFonts w:ascii="Foco" w:eastAsia="Foco" w:hAnsi="Foco" w:cs="Times New Roman"/>
                <w:i/>
                <w:iCs/>
              </w:rPr>
            </w:pPr>
            <w:r w:rsidRPr="008E6735">
              <w:rPr>
                <w:rFonts w:ascii="Foco" w:eastAsia="Foco" w:hAnsi="Foco" w:cs="Times New Roman"/>
                <w:i/>
                <w:iCs/>
              </w:rPr>
              <w:t>Please document current symptoms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3"/>
              <w:tag w:val="Q3"/>
              <w:id w:val="31230912"/>
              <w:placeholder>
                <w:docPart w:val="D5DDB90867D94A58BD2C429B1874FA28"/>
              </w:placeholder>
              <w:showingPlcHdr/>
              <w:dropDownList>
                <w:listItem w:value="Choose an item."/>
                <w:listItem w:displayText="Needs currently met" w:value="0"/>
                <w:listItem w:displayText="Most palliative care needs met, but not all; additional care would  help / symptoms controlled at present" w:value="1"/>
                <w:listItem w:displayText="Has some unmet care needs and additional care would help / Support needed to manage current symptoms" w:value="2"/>
                <w:listItem w:displayText="Maximum support required to meet care needs/ Symptoms poorly managed at present" w:value="3"/>
              </w:dropDownList>
            </w:sdtPr>
            <w:sdtEndPr/>
            <w:sdtContent>
              <w:p w14:paraId="163C46A4" w14:textId="553BCD85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4117BC">
                  <w:rPr>
                    <w:rStyle w:val="PlaceholderText"/>
                  </w:rPr>
                  <w:t>Choose an item.</w:t>
                </w:r>
              </w:p>
            </w:sdtContent>
          </w:sdt>
          <w:p w14:paraId="216EBF52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308CB5E3" w14:textId="77777777" w:rsidR="008E6735" w:rsidRPr="008E6735" w:rsidRDefault="008E6735" w:rsidP="00C16A06">
            <w:pPr>
              <w:rPr>
                <w:rFonts w:ascii="Foco" w:eastAsia="Foco" w:hAnsi="Foco" w:cs="Times New Roman"/>
                <w:b/>
                <w:bCs/>
              </w:rPr>
            </w:pPr>
          </w:p>
        </w:tc>
      </w:tr>
      <w:tr w:rsidR="008E6735" w:rsidRPr="008E6735" w14:paraId="0B7B7C89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308EF697" w14:textId="77777777" w:rsidR="001F2909" w:rsidRDefault="001F2909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7B6202AD" w14:textId="3ECF44CB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What are the falls risk factors</w:t>
            </w:r>
          </w:p>
          <w:p w14:paraId="7A0DA92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324AC3F7" w14:textId="2626EFEE" w:rsidR="008E6735" w:rsidRPr="008E6735" w:rsidRDefault="008E6735" w:rsidP="008E6735">
            <w:pPr>
              <w:rPr>
                <w:rFonts w:ascii="Foco" w:eastAsia="Foco" w:hAnsi="Foco" w:cs="Times New Roman"/>
                <w:i/>
                <w:iCs/>
              </w:rPr>
            </w:pPr>
            <w:r w:rsidRPr="008E6735">
              <w:rPr>
                <w:rFonts w:ascii="Foco" w:eastAsia="Foco" w:hAnsi="Foco" w:cs="Times New Roman"/>
                <w:i/>
                <w:iCs/>
              </w:rPr>
              <w:t>If the patient is at risk of falls, what relevant equipment is in the home?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4"/>
              <w:tag w:val="Q4"/>
              <w:id w:val="-2146027339"/>
              <w:placeholder>
                <w:docPart w:val="0FAB5CE63BF7440A879509CA3C1343B6"/>
              </w:placeholder>
              <w:showingPlcHdr/>
              <w:dropDownList>
                <w:listItem w:value="Choose an item."/>
                <w:listItem w:displayText="Has no risk factors for falling/ has not recently fallen" w:value="0"/>
                <w:listItem w:displayText="Has not recently fallen but has some risk factors" w:value="1"/>
                <w:listItem w:displayText="Has had previous recent falls/ has several risk factors" w:value="2"/>
                <w:listItem w:displayText="Current high risk of falls (or) history of falls" w:value="3"/>
              </w:dropDownList>
            </w:sdtPr>
            <w:sdtEndPr/>
            <w:sdtContent>
              <w:p w14:paraId="0EFD139C" w14:textId="57AD1D08" w:rsidR="008E6735" w:rsidRP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4117BC">
                  <w:rPr>
                    <w:rStyle w:val="PlaceholderText"/>
                  </w:rPr>
                  <w:t>Choose an item.</w:t>
                </w:r>
              </w:p>
            </w:sdtContent>
          </w:sdt>
          <w:p w14:paraId="1DE60B09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D421710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 xml:space="preserve">Additional Information: </w:t>
            </w:r>
          </w:p>
        </w:tc>
      </w:tr>
      <w:tr w:rsidR="008E6735" w:rsidRPr="008E6735" w14:paraId="3E38C75A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1B653E55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Please describe the patients’ social circumstances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5"/>
              <w:tag w:val="Q5"/>
              <w:id w:val="-1111197688"/>
              <w:placeholder>
                <w:docPart w:val="174A5614FC6A4D309384BE9D5B05EBF5"/>
              </w:placeholder>
              <w:showingPlcHdr/>
              <w:dropDownList>
                <w:listItem w:value="Choose an item."/>
                <w:listItem w:displayText="Family/friends feel well supported with minimal physical or emotional needs that are unmet" w:value="0"/>
                <w:listItem w:displayText="Family/friends have physical or emotional needs that would benefit from support" w:value="1"/>
                <w:listItem w:displayText="Family/friends have physical or emotional needs that would significantly benefit from increased support" w:value="2"/>
                <w:listItem w:displayText="Lives alone/ no support/ support exhausted or in crises" w:value="3"/>
              </w:dropDownList>
            </w:sdtPr>
            <w:sdtEndPr/>
            <w:sdtContent>
              <w:p w14:paraId="57631A25" w14:textId="40D3CFBB" w:rsid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4117BC">
                  <w:rPr>
                    <w:rStyle w:val="PlaceholderText"/>
                  </w:rPr>
                  <w:t>Choose an item.</w:t>
                </w:r>
              </w:p>
            </w:sdtContent>
          </w:sdt>
          <w:p w14:paraId="4B93D802" w14:textId="77777777" w:rsidR="00D2745C" w:rsidRDefault="00D2745C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614FCF4" w14:textId="1AA3DB1C" w:rsidR="00D2745C" w:rsidRPr="008E6735" w:rsidRDefault="00D2745C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Comment</w:t>
            </w:r>
            <w:r w:rsidR="00ED7A7F">
              <w:rPr>
                <w:rFonts w:ascii="Foco" w:eastAsia="Foco" w:hAnsi="Foco" w:cs="Times New Roman"/>
                <w:b/>
                <w:bCs/>
              </w:rPr>
              <w:t>:</w:t>
            </w:r>
          </w:p>
        </w:tc>
      </w:tr>
      <w:tr w:rsidR="008E6735" w:rsidRPr="008E6735" w14:paraId="5EBA1476" w14:textId="77777777" w:rsidTr="30100EA2">
        <w:trPr>
          <w:trHeight w:val="397"/>
        </w:trPr>
        <w:tc>
          <w:tcPr>
            <w:tcW w:w="5745" w:type="dxa"/>
            <w:vAlign w:val="center"/>
          </w:tcPr>
          <w:p w14:paraId="23448FB4" w14:textId="77777777" w:rsidR="008E6735" w:rsidRPr="008E6735" w:rsidRDefault="008E6735" w:rsidP="008E6735">
            <w:pPr>
              <w:rPr>
                <w:rFonts w:ascii="Foco" w:eastAsia="Foco" w:hAnsi="Foco" w:cs="Times New Roman"/>
                <w:b/>
                <w:bCs/>
              </w:rPr>
            </w:pPr>
            <w:r w:rsidRPr="008E6735">
              <w:rPr>
                <w:rFonts w:ascii="Foco" w:eastAsia="Foco" w:hAnsi="Foco" w:cs="Times New Roman"/>
                <w:b/>
                <w:bCs/>
              </w:rPr>
              <w:t>Predicted impact of care</w:t>
            </w:r>
          </w:p>
        </w:tc>
        <w:tc>
          <w:tcPr>
            <w:tcW w:w="5588" w:type="dxa"/>
            <w:vAlign w:val="center"/>
          </w:tcPr>
          <w:sdt>
            <w:sdtPr>
              <w:rPr>
                <w:rFonts w:ascii="Foco" w:eastAsia="Foco" w:hAnsi="Foco" w:cs="Times New Roman"/>
                <w:b/>
                <w:bCs/>
              </w:rPr>
              <w:alias w:val="Q6"/>
              <w:tag w:val="Q6"/>
              <w:id w:val="-1674259312"/>
              <w:placeholder>
                <w:docPart w:val="3ED97805ED2B477C9BA212AC50EEEF57"/>
              </w:placeholder>
              <w:showingPlcHdr/>
              <w:dropDownList>
                <w:listItem w:value="Choose an item."/>
                <w:listItem w:displayText="No change in outcome" w:value="0"/>
                <w:listItem w:displayText="Care and support appreciated but minimal impact on outcome" w:value="1"/>
                <w:listItem w:displayText="Patient supported to remain at home and care provided to patient and family, allowing them to maintain sense of well being" w:value="2"/>
                <w:listItem w:displayText="Admission avoidance and crises supported. Safeguarding issue supported. Imminent end of life care supported" w:value="3"/>
              </w:dropDownList>
            </w:sdtPr>
            <w:sdtEndPr/>
            <w:sdtContent>
              <w:p w14:paraId="32189729" w14:textId="5C8F925B" w:rsidR="008E6735" w:rsidRDefault="00C16A06" w:rsidP="008E6735">
                <w:pPr>
                  <w:rPr>
                    <w:rFonts w:ascii="Foco" w:eastAsia="Foco" w:hAnsi="Foco" w:cs="Times New Roman"/>
                    <w:b/>
                    <w:bCs/>
                  </w:rPr>
                </w:pPr>
                <w:r w:rsidRPr="008E6735">
                  <w:rPr>
                    <w:rFonts w:cs="Times New Roman"/>
                    <w:color w:val="666666"/>
                  </w:rPr>
                  <w:t>Choose an item.</w:t>
                </w:r>
              </w:p>
            </w:sdtContent>
          </w:sdt>
          <w:p w14:paraId="443F2D7E" w14:textId="77777777" w:rsidR="00ED7A7F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</w:p>
          <w:p w14:paraId="1849B539" w14:textId="7B59D2F4" w:rsidR="00ED7A7F" w:rsidRPr="008E6735" w:rsidRDefault="00ED7A7F" w:rsidP="008E6735">
            <w:pPr>
              <w:rPr>
                <w:rFonts w:ascii="Foco" w:eastAsia="Foco" w:hAnsi="Foco" w:cs="Times New Roman"/>
                <w:b/>
                <w:bCs/>
              </w:rPr>
            </w:pPr>
            <w:r>
              <w:rPr>
                <w:rFonts w:ascii="Foco" w:eastAsia="Foco" w:hAnsi="Foco" w:cs="Times New Roman"/>
                <w:b/>
                <w:bCs/>
              </w:rPr>
              <w:t>Comment:</w:t>
            </w:r>
          </w:p>
        </w:tc>
      </w:tr>
    </w:tbl>
    <w:p w14:paraId="5202FEB2" w14:textId="2FD879E1" w:rsidR="00547592" w:rsidRPr="008E6735" w:rsidRDefault="00547592" w:rsidP="008E6735"/>
    <w:sectPr w:rsidR="00547592" w:rsidRPr="008E6735" w:rsidSect="00A5782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DF7C" w14:textId="77777777" w:rsidR="007E5D33" w:rsidRPr="002D079C" w:rsidRDefault="007E5D33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  <w:p w14:paraId="41CF56C3" w14:textId="77777777" w:rsidR="007E5D33" w:rsidRDefault="007E5D33"/>
  </w:endnote>
  <w:endnote w:type="continuationSeparator" w:id="0">
    <w:p w14:paraId="2094D2B0" w14:textId="77777777" w:rsidR="007E5D33" w:rsidRDefault="007E5D33">
      <w:pPr>
        <w:spacing w:after="0"/>
      </w:pPr>
      <w:r>
        <w:continuationSeparator/>
      </w:r>
    </w:p>
    <w:p w14:paraId="086363A3" w14:textId="77777777" w:rsidR="007E5D33" w:rsidRDefault="007E5D33"/>
  </w:endnote>
  <w:endnote w:type="continuationNotice" w:id="1">
    <w:p w14:paraId="4CBA7C06" w14:textId="77777777" w:rsidR="007E5D33" w:rsidRDefault="007E5D33">
      <w:pPr>
        <w:spacing w:after="0"/>
      </w:pPr>
    </w:p>
    <w:p w14:paraId="2934DF80" w14:textId="77777777" w:rsidR="007E5D33" w:rsidRDefault="007E5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Cambria"/>
    <w:charset w:val="00"/>
    <w:family w:val="swiss"/>
    <w:pitch w:val="variable"/>
    <w:sig w:usb0="A00002A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B25E" w14:textId="77777777" w:rsidR="005B071F" w:rsidRPr="008E6735" w:rsidRDefault="005B071F" w:rsidP="005B071F">
    <w:pPr>
      <w:tabs>
        <w:tab w:val="right" w:pos="9638"/>
      </w:tabs>
      <w:spacing w:before="200" w:after="0"/>
      <w:jc w:val="right"/>
      <w:rPr>
        <w:rFonts w:eastAsia="Calibri"/>
        <w:noProof/>
        <w:color w:val="3C3C3B"/>
        <w:sz w:val="16"/>
        <w:szCs w:val="18"/>
      </w:rPr>
    </w:pPr>
    <w:r w:rsidRPr="008E6735">
      <w:rPr>
        <w:rFonts w:eastAsia="Calibri"/>
        <w:noProof/>
        <w:color w:val="3C3C3B"/>
        <w:sz w:val="16"/>
        <w:szCs w:val="18"/>
      </w:rPr>
      <w:tab/>
      <w:t xml:space="preserve">Page </w:t>
    </w:r>
    <w:r w:rsidRPr="008E6735">
      <w:rPr>
        <w:rFonts w:eastAsia="Calibri"/>
        <w:noProof/>
        <w:color w:val="3C3C3B"/>
        <w:sz w:val="16"/>
        <w:szCs w:val="18"/>
      </w:rPr>
      <w:fldChar w:fldCharType="begin"/>
    </w:r>
    <w:r w:rsidRPr="008E6735">
      <w:rPr>
        <w:rFonts w:eastAsia="Calibri"/>
        <w:noProof/>
        <w:color w:val="3C3C3B"/>
        <w:sz w:val="16"/>
        <w:szCs w:val="18"/>
      </w:rPr>
      <w:instrText xml:space="preserve"> PAGE </w:instrText>
    </w:r>
    <w:r w:rsidRPr="008E6735">
      <w:rPr>
        <w:rFonts w:eastAsia="Calibri"/>
        <w:noProof/>
        <w:color w:val="3C3C3B"/>
        <w:sz w:val="16"/>
        <w:szCs w:val="18"/>
      </w:rPr>
      <w:fldChar w:fldCharType="separate"/>
    </w:r>
    <w:r w:rsidRPr="008E6735">
      <w:rPr>
        <w:rFonts w:eastAsia="Calibri"/>
        <w:noProof/>
        <w:color w:val="3C3C3B"/>
        <w:sz w:val="16"/>
        <w:szCs w:val="18"/>
      </w:rPr>
      <w:t>1</w:t>
    </w:r>
    <w:r w:rsidRPr="008E6735">
      <w:rPr>
        <w:rFonts w:eastAsia="Calibri"/>
        <w:noProof/>
        <w:color w:val="3C3C3B"/>
        <w:sz w:val="16"/>
        <w:szCs w:val="18"/>
      </w:rPr>
      <w:fldChar w:fldCharType="end"/>
    </w:r>
    <w:r w:rsidRPr="008E6735">
      <w:rPr>
        <w:rFonts w:eastAsia="Calibri"/>
        <w:noProof/>
        <w:color w:val="3C3C3B"/>
        <w:sz w:val="16"/>
        <w:szCs w:val="18"/>
      </w:rPr>
      <w:t xml:space="preserve"> of </w:t>
    </w:r>
    <w:r w:rsidRPr="008E6735">
      <w:rPr>
        <w:rFonts w:eastAsia="Calibri"/>
        <w:noProof/>
        <w:color w:val="3C3C3B"/>
        <w:sz w:val="16"/>
        <w:szCs w:val="18"/>
      </w:rPr>
      <w:fldChar w:fldCharType="begin"/>
    </w:r>
    <w:r w:rsidRPr="008E6735">
      <w:rPr>
        <w:rFonts w:eastAsia="Calibri"/>
        <w:noProof/>
        <w:color w:val="3C3C3B"/>
        <w:sz w:val="16"/>
        <w:szCs w:val="18"/>
      </w:rPr>
      <w:instrText xml:space="preserve"> NUMPAGES </w:instrText>
    </w:r>
    <w:r w:rsidRPr="008E6735">
      <w:rPr>
        <w:rFonts w:eastAsia="Calibri"/>
        <w:noProof/>
        <w:color w:val="3C3C3B"/>
        <w:sz w:val="16"/>
        <w:szCs w:val="18"/>
      </w:rPr>
      <w:fldChar w:fldCharType="separate"/>
    </w:r>
    <w:r w:rsidRPr="008E6735">
      <w:rPr>
        <w:rFonts w:eastAsia="Calibri"/>
        <w:noProof/>
        <w:color w:val="3C3C3B"/>
        <w:sz w:val="16"/>
        <w:szCs w:val="18"/>
      </w:rPr>
      <w:t>2</w:t>
    </w:r>
    <w:r w:rsidRPr="008E6735">
      <w:rPr>
        <w:rFonts w:eastAsia="Calibri"/>
        <w:noProof/>
        <w:color w:val="3C3C3B"/>
        <w:sz w:val="16"/>
        <w:szCs w:val="18"/>
      </w:rPr>
      <w:fldChar w:fldCharType="end"/>
    </w:r>
  </w:p>
  <w:p w14:paraId="5ABA88C1" w14:textId="77777777" w:rsidR="003B1725" w:rsidRPr="003B1725" w:rsidRDefault="006D7115" w:rsidP="003B1725">
    <w:pPr>
      <w:tabs>
        <w:tab w:val="center" w:pos="4153"/>
        <w:tab w:val="right" w:pos="8306"/>
      </w:tabs>
      <w:spacing w:after="0" w:line="160" w:lineRule="exact"/>
      <w:rPr>
        <w:rFonts w:eastAsia="Times New Roman"/>
        <w:color w:val="3C3C3B"/>
        <w:sz w:val="13"/>
        <w:szCs w:val="13"/>
        <w:lang w:eastAsia="en-US"/>
      </w:rPr>
    </w:pPr>
    <w:r>
      <w:rPr>
        <w:rFonts w:eastAsia="Times New Roman"/>
        <w:noProof/>
        <w:color w:val="3C3C3B"/>
        <w:sz w:val="13"/>
        <w:szCs w:val="13"/>
        <w:lang w:eastAsia="en-US"/>
      </w:rPr>
      <w:drawing>
        <wp:anchor distT="0" distB="0" distL="114300" distR="114300" simplePos="0" relativeHeight="251658240" behindDoc="0" locked="1" layoutInCell="0" allowOverlap="1" wp14:anchorId="0C0E6B06" wp14:editId="202C7A75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8995940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4003" name="Picture 8995940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D2E54" w14:textId="77777777" w:rsidR="003B1725" w:rsidRDefault="003B1725" w:rsidP="000A7A23">
    <w:pPr>
      <w:tabs>
        <w:tab w:val="center" w:pos="4153"/>
        <w:tab w:val="right" w:pos="8306"/>
      </w:tabs>
      <w:spacing w:after="0" w:line="-160" w:lineRule="auto"/>
      <w:rPr>
        <w:rFonts w:eastAsia="Times New Roman"/>
        <w:color w:val="3C3C3B"/>
        <w:sz w:val="13"/>
        <w:szCs w:val="13"/>
        <w:lang w:eastAsia="en-US"/>
      </w:rPr>
    </w:pPr>
  </w:p>
  <w:p w14:paraId="17871AAB" w14:textId="77777777" w:rsidR="002F4068" w:rsidRPr="000A7A23" w:rsidRDefault="002F4068" w:rsidP="000A7A23">
    <w:pPr>
      <w:tabs>
        <w:tab w:val="center" w:pos="4153"/>
        <w:tab w:val="right" w:pos="8306"/>
      </w:tabs>
      <w:spacing w:after="0" w:line="-160" w:lineRule="auto"/>
      <w:rPr>
        <w:rFonts w:eastAsia="Times New Roman"/>
        <w:color w:val="3C3C3B"/>
        <w:sz w:val="13"/>
        <w:szCs w:val="13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7BA0" w14:textId="77777777" w:rsidR="00A5782A" w:rsidRPr="008E6735" w:rsidRDefault="00A5782A" w:rsidP="00A5782A">
    <w:pPr>
      <w:tabs>
        <w:tab w:val="right" w:pos="9638"/>
      </w:tabs>
      <w:spacing w:before="200" w:after="0"/>
      <w:jc w:val="right"/>
      <w:rPr>
        <w:rFonts w:eastAsia="Calibri"/>
        <w:noProof/>
        <w:color w:val="3C3C3B"/>
        <w:sz w:val="16"/>
        <w:szCs w:val="18"/>
      </w:rPr>
    </w:pPr>
    <w:r w:rsidRPr="008E6735">
      <w:rPr>
        <w:rFonts w:eastAsia="Calibri"/>
        <w:noProof/>
        <w:color w:val="3C3C3B"/>
        <w:sz w:val="16"/>
        <w:szCs w:val="18"/>
      </w:rPr>
      <w:tab/>
      <w:t xml:space="preserve">Page </w:t>
    </w:r>
    <w:r w:rsidRPr="008E6735">
      <w:rPr>
        <w:rFonts w:eastAsia="Calibri"/>
        <w:noProof/>
        <w:color w:val="3C3C3B"/>
        <w:sz w:val="16"/>
        <w:szCs w:val="18"/>
      </w:rPr>
      <w:fldChar w:fldCharType="begin"/>
    </w:r>
    <w:r w:rsidRPr="008E6735">
      <w:rPr>
        <w:rFonts w:eastAsia="Calibri"/>
        <w:noProof/>
        <w:color w:val="3C3C3B"/>
        <w:sz w:val="16"/>
        <w:szCs w:val="18"/>
      </w:rPr>
      <w:instrText xml:space="preserve"> PAGE </w:instrText>
    </w:r>
    <w:r w:rsidRPr="008E6735">
      <w:rPr>
        <w:rFonts w:eastAsia="Calibri"/>
        <w:noProof/>
        <w:color w:val="3C3C3B"/>
        <w:sz w:val="16"/>
        <w:szCs w:val="18"/>
      </w:rPr>
      <w:fldChar w:fldCharType="separate"/>
    </w:r>
    <w:r>
      <w:rPr>
        <w:rFonts w:eastAsia="Calibri"/>
        <w:noProof/>
        <w:color w:val="3C3C3B"/>
        <w:sz w:val="16"/>
        <w:szCs w:val="18"/>
      </w:rPr>
      <w:t>2</w:t>
    </w:r>
    <w:r w:rsidRPr="008E6735">
      <w:rPr>
        <w:rFonts w:eastAsia="Calibri"/>
        <w:noProof/>
        <w:color w:val="3C3C3B"/>
        <w:sz w:val="16"/>
        <w:szCs w:val="18"/>
      </w:rPr>
      <w:fldChar w:fldCharType="end"/>
    </w:r>
    <w:r w:rsidRPr="008E6735">
      <w:rPr>
        <w:rFonts w:eastAsia="Calibri"/>
        <w:noProof/>
        <w:color w:val="3C3C3B"/>
        <w:sz w:val="16"/>
        <w:szCs w:val="18"/>
      </w:rPr>
      <w:t xml:space="preserve"> of </w:t>
    </w:r>
    <w:r w:rsidRPr="008E6735">
      <w:rPr>
        <w:rFonts w:eastAsia="Calibri"/>
        <w:noProof/>
        <w:color w:val="3C3C3B"/>
        <w:sz w:val="16"/>
        <w:szCs w:val="18"/>
      </w:rPr>
      <w:fldChar w:fldCharType="begin"/>
    </w:r>
    <w:r w:rsidRPr="008E6735">
      <w:rPr>
        <w:rFonts w:eastAsia="Calibri"/>
        <w:noProof/>
        <w:color w:val="3C3C3B"/>
        <w:sz w:val="16"/>
        <w:szCs w:val="18"/>
      </w:rPr>
      <w:instrText xml:space="preserve"> NUMPAGES </w:instrText>
    </w:r>
    <w:r w:rsidRPr="008E6735">
      <w:rPr>
        <w:rFonts w:eastAsia="Calibri"/>
        <w:noProof/>
        <w:color w:val="3C3C3B"/>
        <w:sz w:val="16"/>
        <w:szCs w:val="18"/>
      </w:rPr>
      <w:fldChar w:fldCharType="separate"/>
    </w:r>
    <w:r>
      <w:rPr>
        <w:rFonts w:eastAsia="Calibri"/>
        <w:noProof/>
        <w:color w:val="3C3C3B"/>
        <w:sz w:val="16"/>
        <w:szCs w:val="18"/>
      </w:rPr>
      <w:t>5</w:t>
    </w:r>
    <w:r w:rsidRPr="008E6735">
      <w:rPr>
        <w:rFonts w:eastAsia="Calibri"/>
        <w:noProof/>
        <w:color w:val="3C3C3B"/>
        <w:sz w:val="16"/>
        <w:szCs w:val="18"/>
      </w:rPr>
      <w:fldChar w:fldCharType="end"/>
    </w:r>
  </w:p>
  <w:p w14:paraId="25EF769A" w14:textId="77777777" w:rsidR="00A5782A" w:rsidRPr="003B1725" w:rsidRDefault="00A5782A" w:rsidP="00A5782A">
    <w:pPr>
      <w:tabs>
        <w:tab w:val="center" w:pos="4153"/>
        <w:tab w:val="right" w:pos="8306"/>
      </w:tabs>
      <w:spacing w:after="0" w:line="160" w:lineRule="exact"/>
      <w:rPr>
        <w:rFonts w:eastAsia="Times New Roman"/>
        <w:color w:val="3C3C3B"/>
        <w:sz w:val="13"/>
        <w:szCs w:val="13"/>
        <w:lang w:eastAsia="en-US"/>
      </w:rPr>
    </w:pPr>
    <w:r>
      <w:rPr>
        <w:rFonts w:eastAsia="Times New Roman"/>
        <w:noProof/>
        <w:color w:val="3C3C3B"/>
        <w:sz w:val="13"/>
        <w:szCs w:val="13"/>
        <w:lang w:eastAsia="en-US"/>
      </w:rPr>
      <w:drawing>
        <wp:anchor distT="0" distB="0" distL="114300" distR="114300" simplePos="0" relativeHeight="251658243" behindDoc="0" locked="1" layoutInCell="0" allowOverlap="1" wp14:anchorId="68797BD9" wp14:editId="179110F8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9154317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4003" name="Picture 8995940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A5C4BD" w14:textId="77777777" w:rsidR="00A5782A" w:rsidRDefault="00A5782A" w:rsidP="00A5782A">
    <w:pPr>
      <w:tabs>
        <w:tab w:val="center" w:pos="4153"/>
        <w:tab w:val="right" w:pos="8306"/>
      </w:tabs>
      <w:spacing w:after="0" w:line="-160" w:lineRule="auto"/>
      <w:rPr>
        <w:rFonts w:eastAsia="Times New Roman"/>
        <w:color w:val="3C3C3B"/>
        <w:sz w:val="13"/>
        <w:szCs w:val="13"/>
        <w:lang w:eastAsia="en-US"/>
      </w:rPr>
    </w:pPr>
  </w:p>
  <w:p w14:paraId="527F8FC8" w14:textId="77777777" w:rsidR="002F4068" w:rsidRPr="003B68A6" w:rsidRDefault="002F4068" w:rsidP="003B68A6">
    <w:pPr>
      <w:tabs>
        <w:tab w:val="center" w:pos="4153"/>
        <w:tab w:val="right" w:pos="8306"/>
      </w:tabs>
      <w:spacing w:after="0" w:line="160" w:lineRule="exact"/>
      <w:rPr>
        <w:rFonts w:eastAsia="Times New Roman"/>
        <w:color w:val="3C3C3B"/>
        <w:sz w:val="13"/>
        <w:szCs w:val="13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C3E4" w14:textId="77777777" w:rsidR="007E5D33" w:rsidRPr="00886F35" w:rsidRDefault="007E5D33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3EDC304" w14:textId="77777777" w:rsidR="007E5D33" w:rsidRDefault="007E5D33"/>
  </w:footnote>
  <w:footnote w:type="continuationSeparator" w:id="0">
    <w:p w14:paraId="49DA2F1B" w14:textId="77777777" w:rsidR="007E5D33" w:rsidRDefault="007E5D33">
      <w:pPr>
        <w:spacing w:after="0"/>
      </w:pPr>
      <w:r>
        <w:continuationSeparator/>
      </w:r>
    </w:p>
    <w:p w14:paraId="524E0B3B" w14:textId="77777777" w:rsidR="007E5D33" w:rsidRDefault="007E5D33"/>
    <w:p w14:paraId="1711A9E8" w14:textId="77777777" w:rsidR="007E5D33" w:rsidRDefault="007E5D33"/>
  </w:footnote>
  <w:footnote w:type="continuationNotice" w:id="1">
    <w:p w14:paraId="46B47921" w14:textId="77777777" w:rsidR="007E5D33" w:rsidRDefault="007E5D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DD5D" w14:textId="1CC46077" w:rsidR="00830015" w:rsidRDefault="008300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4B56B8E" wp14:editId="4166BF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42900"/>
              <wp:effectExtent l="0" t="0" r="9525" b="0"/>
              <wp:wrapNone/>
              <wp:docPr id="13314072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896D7" w14:textId="0A8F957E" w:rsidR="00830015" w:rsidRPr="00830015" w:rsidRDefault="00830015" w:rsidP="008300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0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56B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0.75pt;height:27pt;z-index:25166029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" filled="f" stroked="f">
              <v:textbox style="mso-fit-shape-to-text:t" inset="0,15pt,0,0">
                <w:txbxContent>
                  <w:p w14:paraId="5E0896D7" w14:textId="0A8F957E" w:rsidR="00830015" w:rsidRPr="00830015" w:rsidRDefault="00830015" w:rsidP="008300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0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4FE" w14:textId="23F54A55" w:rsidR="00830015" w:rsidRDefault="008300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14317294" wp14:editId="781E69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42900"/>
              <wp:effectExtent l="0" t="0" r="9525" b="0"/>
              <wp:wrapNone/>
              <wp:docPr id="15447096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AA690" w14:textId="17C4E8A9" w:rsidR="00830015" w:rsidRPr="00830015" w:rsidRDefault="00830015" w:rsidP="008300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0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17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0.75pt;height:27pt;z-index:25166131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" filled="f" stroked="f">
              <v:textbox style="mso-fit-shape-to-text:t" inset="0,15pt,0,0">
                <w:txbxContent>
                  <w:p w14:paraId="72AAA690" w14:textId="17C4E8A9" w:rsidR="00830015" w:rsidRPr="00830015" w:rsidRDefault="00830015" w:rsidP="008300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0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5261" w14:textId="0F9F8B2C" w:rsidR="003B68A6" w:rsidRDefault="00830015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  <w:r>
      <w:rPr>
        <w:rFonts w:eastAsia="Times New Roman" w:cs="Times New Roman"/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76AAE069" wp14:editId="18B2F0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342900"/>
              <wp:effectExtent l="0" t="0" r="9525" b="0"/>
              <wp:wrapNone/>
              <wp:docPr id="9471665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C0B30" w14:textId="5755FC0A" w:rsidR="00830015" w:rsidRPr="00830015" w:rsidRDefault="00830015" w:rsidP="008300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00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AE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0.75pt;height:27pt;z-index:251659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" filled="f" stroked="f">
              <v:textbox style="mso-fit-shape-to-text:t" inset="0,15pt,0,0">
                <w:txbxContent>
                  <w:p w14:paraId="434C0B30" w14:textId="5755FC0A" w:rsidR="00830015" w:rsidRPr="00830015" w:rsidRDefault="00830015" w:rsidP="008300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00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4833BF" w14:textId="77777777" w:rsidR="00B46BA1" w:rsidRPr="005D435F" w:rsidRDefault="000F089D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5629399" wp14:editId="11C53E29">
          <wp:simplePos x="0" y="0"/>
          <wp:positionH relativeFrom="page">
            <wp:posOffset>5581015</wp:posOffset>
          </wp:positionH>
          <wp:positionV relativeFrom="page">
            <wp:posOffset>-1054735</wp:posOffset>
          </wp:positionV>
          <wp:extent cx="3042000" cy="2235600"/>
          <wp:effectExtent l="0" t="0" r="6350" b="0"/>
          <wp:wrapNone/>
          <wp:docPr id="552482774" name="Picture 1" descr="A yellow ov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82774" name="Picture 1" descr="A yellow oval with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3042000" cy="22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1" allowOverlap="1" wp14:anchorId="56EE5BBF" wp14:editId="114298B7">
          <wp:simplePos x="0" y="0"/>
          <wp:positionH relativeFrom="page">
            <wp:posOffset>5803900</wp:posOffset>
          </wp:positionH>
          <wp:positionV relativeFrom="page">
            <wp:posOffset>90170</wp:posOffset>
          </wp:positionV>
          <wp:extent cx="1699200" cy="846000"/>
          <wp:effectExtent l="0" t="0" r="0" b="0"/>
          <wp:wrapNone/>
          <wp:docPr id="1987906950" name="Picture 2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06950" name="Picture 2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992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5FE6E" w14:textId="2A717749" w:rsidR="003B68A6" w:rsidRPr="005D435F" w:rsidRDefault="0092788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  <w:r>
      <w:rPr>
        <w:rFonts w:eastAsia="Times New Roman" w:cs="Times New Roman"/>
      </w:rPr>
      <w:t>Version 3 – Updated September 2025</w:t>
    </w:r>
  </w:p>
  <w:p w14:paraId="742E85D8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37D19F0A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7FCF07F0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44708310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2B60E6D6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3F847A68" w14:textId="77777777" w:rsidR="003B68A6" w:rsidRPr="005D435F" w:rsidRDefault="003B68A6" w:rsidP="003B68A6">
    <w:pPr>
      <w:tabs>
        <w:tab w:val="center" w:pos="4513"/>
        <w:tab w:val="right" w:pos="9026"/>
      </w:tabs>
      <w:spacing w:after="0"/>
      <w:rPr>
        <w:rFonts w:eastAsia="Times New Roman" w:cs="Times New Roman"/>
      </w:rPr>
    </w:pPr>
  </w:p>
  <w:p w14:paraId="5858B961" w14:textId="77777777" w:rsidR="00464B50" w:rsidRDefault="00464B50">
    <w:pPr>
      <w:pStyle w:val="Header"/>
    </w:pPr>
  </w:p>
  <w:p w14:paraId="5ECC90A8" w14:textId="77777777" w:rsidR="003F73EB" w:rsidRDefault="003F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A3A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967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9A4F9D"/>
    <w:multiLevelType w:val="multilevel"/>
    <w:tmpl w:val="EDEC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A0B"/>
    <w:multiLevelType w:val="multilevel"/>
    <w:tmpl w:val="38EAD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37170A"/>
    <w:multiLevelType w:val="hybridMultilevel"/>
    <w:tmpl w:val="8D28C95E"/>
    <w:lvl w:ilvl="0" w:tplc="B330A9D0">
      <w:start w:val="1"/>
      <w:numFmt w:val="decimal"/>
      <w:lvlText w:val="Table  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E99"/>
    <w:multiLevelType w:val="multilevel"/>
    <w:tmpl w:val="D8B43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B32D9"/>
    <w:multiLevelType w:val="hybridMultilevel"/>
    <w:tmpl w:val="A5E2427A"/>
    <w:lvl w:ilvl="0" w:tplc="91F4A812">
      <w:start w:val="1"/>
      <w:numFmt w:val="decimal"/>
      <w:lvlText w:val="Table 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EFB"/>
    <w:multiLevelType w:val="multilevel"/>
    <w:tmpl w:val="EF4005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A3A76D0"/>
    <w:multiLevelType w:val="hybridMultilevel"/>
    <w:tmpl w:val="4184B49A"/>
    <w:lvl w:ilvl="0" w:tplc="586EF322">
      <w:start w:val="1"/>
      <w:numFmt w:val="decimal"/>
      <w:lvlText w:val="Figure 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D4A5E24"/>
    <w:multiLevelType w:val="hybridMultilevel"/>
    <w:tmpl w:val="B1AEF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48A4"/>
    <w:multiLevelType w:val="hybridMultilevel"/>
    <w:tmpl w:val="28D0FEA6"/>
    <w:lvl w:ilvl="0" w:tplc="E65AA938">
      <w:start w:val="1"/>
      <w:numFmt w:val="decimal"/>
      <w:lvlText w:val="Box  %1."/>
      <w:lvlJc w:val="left"/>
      <w:pPr>
        <w:ind w:left="360" w:hanging="360"/>
      </w:pPr>
      <w:rPr>
        <w:rFonts w:ascii="Arial" w:hAnsi="Arial" w:hint="default"/>
        <w:b/>
        <w:bCs w:val="0"/>
        <w:i w:val="0"/>
        <w:caps w:val="0"/>
        <w:strike w:val="0"/>
        <w:dstrike w:val="0"/>
        <w:vanish w:val="0"/>
        <w:color w:val="426FB3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4178CC"/>
    <w:multiLevelType w:val="hybridMultilevel"/>
    <w:tmpl w:val="56381E9A"/>
    <w:lvl w:ilvl="0" w:tplc="4DE6E07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A15A13"/>
    <w:multiLevelType w:val="hybridMultilevel"/>
    <w:tmpl w:val="8DA6A90A"/>
    <w:lvl w:ilvl="0" w:tplc="9E3A8D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61AE2">
      <w:start w:val="1"/>
      <w:numFmt w:val="bullet"/>
      <w:pStyle w:val="ListBullet2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20F"/>
    <w:multiLevelType w:val="hybridMultilevel"/>
    <w:tmpl w:val="B306A060"/>
    <w:lvl w:ilvl="0" w:tplc="042EAE3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76C15"/>
    <w:multiLevelType w:val="multilevel"/>
    <w:tmpl w:val="619E7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4708D6"/>
    <w:multiLevelType w:val="multilevel"/>
    <w:tmpl w:val="6350925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7DAB6E35"/>
    <w:multiLevelType w:val="multilevel"/>
    <w:tmpl w:val="5016E5B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2095540981">
    <w:abstractNumId w:val="19"/>
  </w:num>
  <w:num w:numId="2" w16cid:durableId="1627814883">
    <w:abstractNumId w:val="18"/>
  </w:num>
  <w:num w:numId="3" w16cid:durableId="1662001626">
    <w:abstractNumId w:val="10"/>
  </w:num>
  <w:num w:numId="4" w16cid:durableId="913710168">
    <w:abstractNumId w:val="2"/>
  </w:num>
  <w:num w:numId="5" w16cid:durableId="1000700196">
    <w:abstractNumId w:val="0"/>
  </w:num>
  <w:num w:numId="6" w16cid:durableId="1290623233">
    <w:abstractNumId w:val="16"/>
  </w:num>
  <w:num w:numId="7" w16cid:durableId="50417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622097">
    <w:abstractNumId w:val="15"/>
  </w:num>
  <w:num w:numId="9" w16cid:durableId="2056276481">
    <w:abstractNumId w:val="9"/>
  </w:num>
  <w:num w:numId="10" w16cid:durableId="313217868">
    <w:abstractNumId w:val="11"/>
  </w:num>
  <w:num w:numId="11" w16cid:durableId="763261462">
    <w:abstractNumId w:val="13"/>
  </w:num>
  <w:num w:numId="12" w16cid:durableId="757218912">
    <w:abstractNumId w:val="14"/>
  </w:num>
  <w:num w:numId="13" w16cid:durableId="1750808535">
    <w:abstractNumId w:val="4"/>
  </w:num>
  <w:num w:numId="14" w16cid:durableId="91824389">
    <w:abstractNumId w:val="17"/>
  </w:num>
  <w:num w:numId="15" w16cid:durableId="2089686437">
    <w:abstractNumId w:val="6"/>
  </w:num>
  <w:num w:numId="16" w16cid:durableId="423915313">
    <w:abstractNumId w:val="1"/>
  </w:num>
  <w:num w:numId="17" w16cid:durableId="2039499624">
    <w:abstractNumId w:val="3"/>
  </w:num>
  <w:num w:numId="18" w16cid:durableId="1254582675">
    <w:abstractNumId w:val="7"/>
  </w:num>
  <w:num w:numId="19" w16cid:durableId="2005626041">
    <w:abstractNumId w:val="5"/>
  </w:num>
  <w:num w:numId="20" w16cid:durableId="1059397389">
    <w:abstractNumId w:val="15"/>
  </w:num>
  <w:num w:numId="21" w16cid:durableId="1961842369">
    <w:abstractNumId w:val="8"/>
  </w:num>
  <w:num w:numId="22" w16cid:durableId="62416925">
    <w:abstractNumId w:val="8"/>
  </w:num>
  <w:num w:numId="23" w16cid:durableId="1897860865">
    <w:abstractNumId w:val="8"/>
  </w:num>
  <w:num w:numId="24" w16cid:durableId="182669037">
    <w:abstractNumId w:val="8"/>
  </w:num>
  <w:num w:numId="25" w16cid:durableId="653681399">
    <w:abstractNumId w:val="13"/>
  </w:num>
  <w:num w:numId="26" w16cid:durableId="237788803">
    <w:abstractNumId w:val="8"/>
  </w:num>
  <w:num w:numId="27" w16cid:durableId="1298871885">
    <w:abstractNumId w:val="12"/>
  </w:num>
  <w:num w:numId="28" w16cid:durableId="1096248873">
    <w:abstractNumId w:val="16"/>
    <w:lvlOverride w:ilvl="0">
      <w:startOverride w:val="1"/>
    </w:lvlOverride>
  </w:num>
  <w:num w:numId="29" w16cid:durableId="1188133053">
    <w:abstractNumId w:val="16"/>
    <w:lvlOverride w:ilvl="0">
      <w:startOverride w:val="1"/>
    </w:lvlOverride>
  </w:num>
  <w:num w:numId="30" w16cid:durableId="130030927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5"/>
    <w:rsid w:val="00001456"/>
    <w:rsid w:val="00004B2B"/>
    <w:rsid w:val="00005C01"/>
    <w:rsid w:val="000127DB"/>
    <w:rsid w:val="00030B38"/>
    <w:rsid w:val="00030B8A"/>
    <w:rsid w:val="000310A1"/>
    <w:rsid w:val="00032097"/>
    <w:rsid w:val="00032AFF"/>
    <w:rsid w:val="00033389"/>
    <w:rsid w:val="00036B92"/>
    <w:rsid w:val="00037B80"/>
    <w:rsid w:val="000412F3"/>
    <w:rsid w:val="00041B41"/>
    <w:rsid w:val="00042B2E"/>
    <w:rsid w:val="000450E3"/>
    <w:rsid w:val="00051767"/>
    <w:rsid w:val="00052AD1"/>
    <w:rsid w:val="00054316"/>
    <w:rsid w:val="00054EA7"/>
    <w:rsid w:val="00056EE4"/>
    <w:rsid w:val="00057C2E"/>
    <w:rsid w:val="000618B6"/>
    <w:rsid w:val="00061A16"/>
    <w:rsid w:val="000627AA"/>
    <w:rsid w:val="00067975"/>
    <w:rsid w:val="000702ED"/>
    <w:rsid w:val="000725B2"/>
    <w:rsid w:val="00074BDA"/>
    <w:rsid w:val="00075668"/>
    <w:rsid w:val="00077D29"/>
    <w:rsid w:val="00083D09"/>
    <w:rsid w:val="0008437E"/>
    <w:rsid w:val="00086FA7"/>
    <w:rsid w:val="000974DB"/>
    <w:rsid w:val="000A7A23"/>
    <w:rsid w:val="000B5C77"/>
    <w:rsid w:val="000B6CF8"/>
    <w:rsid w:val="000B7D64"/>
    <w:rsid w:val="000C0E22"/>
    <w:rsid w:val="000D7E79"/>
    <w:rsid w:val="000E34ED"/>
    <w:rsid w:val="000F089D"/>
    <w:rsid w:val="000F1D06"/>
    <w:rsid w:val="000F229C"/>
    <w:rsid w:val="000F2B1B"/>
    <w:rsid w:val="000F2C8B"/>
    <w:rsid w:val="000F39DE"/>
    <w:rsid w:val="000F7D17"/>
    <w:rsid w:val="0010185E"/>
    <w:rsid w:val="001055AC"/>
    <w:rsid w:val="00105923"/>
    <w:rsid w:val="00105C5F"/>
    <w:rsid w:val="0011129A"/>
    <w:rsid w:val="001124F7"/>
    <w:rsid w:val="0011325C"/>
    <w:rsid w:val="001143B9"/>
    <w:rsid w:val="001144AA"/>
    <w:rsid w:val="0011609B"/>
    <w:rsid w:val="001253C3"/>
    <w:rsid w:val="001306FA"/>
    <w:rsid w:val="00134322"/>
    <w:rsid w:val="00137D8E"/>
    <w:rsid w:val="001400F9"/>
    <w:rsid w:val="00140AC9"/>
    <w:rsid w:val="00145D06"/>
    <w:rsid w:val="0014741A"/>
    <w:rsid w:val="00147A8B"/>
    <w:rsid w:val="00151BC1"/>
    <w:rsid w:val="00154A75"/>
    <w:rsid w:val="00155A01"/>
    <w:rsid w:val="00157400"/>
    <w:rsid w:val="00157BA1"/>
    <w:rsid w:val="00157E85"/>
    <w:rsid w:val="00163F90"/>
    <w:rsid w:val="00164749"/>
    <w:rsid w:val="00165F6E"/>
    <w:rsid w:val="00167E07"/>
    <w:rsid w:val="001809E2"/>
    <w:rsid w:val="00180DAF"/>
    <w:rsid w:val="00182DB5"/>
    <w:rsid w:val="0018545A"/>
    <w:rsid w:val="00186046"/>
    <w:rsid w:val="001878D1"/>
    <w:rsid w:val="00190B71"/>
    <w:rsid w:val="00193019"/>
    <w:rsid w:val="00196B4C"/>
    <w:rsid w:val="001A3947"/>
    <w:rsid w:val="001A4129"/>
    <w:rsid w:val="001A7C4A"/>
    <w:rsid w:val="001B55BC"/>
    <w:rsid w:val="001C74A3"/>
    <w:rsid w:val="001C7DEA"/>
    <w:rsid w:val="001D75E7"/>
    <w:rsid w:val="001E133B"/>
    <w:rsid w:val="001E16BE"/>
    <w:rsid w:val="001E6879"/>
    <w:rsid w:val="001E7CDF"/>
    <w:rsid w:val="001F2909"/>
    <w:rsid w:val="002020AF"/>
    <w:rsid w:val="002026E8"/>
    <w:rsid w:val="002036BB"/>
    <w:rsid w:val="00204C14"/>
    <w:rsid w:val="0020727F"/>
    <w:rsid w:val="00207FB8"/>
    <w:rsid w:val="00220CA7"/>
    <w:rsid w:val="00221925"/>
    <w:rsid w:val="00221C34"/>
    <w:rsid w:val="00222473"/>
    <w:rsid w:val="00222961"/>
    <w:rsid w:val="00222DC7"/>
    <w:rsid w:val="0022779F"/>
    <w:rsid w:val="00231ACA"/>
    <w:rsid w:val="0023240C"/>
    <w:rsid w:val="00234466"/>
    <w:rsid w:val="00240CD8"/>
    <w:rsid w:val="00241483"/>
    <w:rsid w:val="002432D1"/>
    <w:rsid w:val="0024460F"/>
    <w:rsid w:val="002459A0"/>
    <w:rsid w:val="0024791A"/>
    <w:rsid w:val="002501A6"/>
    <w:rsid w:val="00251C50"/>
    <w:rsid w:val="00254656"/>
    <w:rsid w:val="00260817"/>
    <w:rsid w:val="0026656D"/>
    <w:rsid w:val="0026662C"/>
    <w:rsid w:val="002671B3"/>
    <w:rsid w:val="002709CD"/>
    <w:rsid w:val="00280931"/>
    <w:rsid w:val="00281243"/>
    <w:rsid w:val="002907DC"/>
    <w:rsid w:val="00295EEF"/>
    <w:rsid w:val="002A0951"/>
    <w:rsid w:val="002A5EEB"/>
    <w:rsid w:val="002A7AF9"/>
    <w:rsid w:val="002B3E97"/>
    <w:rsid w:val="002B4B58"/>
    <w:rsid w:val="002B5F53"/>
    <w:rsid w:val="002B7F24"/>
    <w:rsid w:val="002C063E"/>
    <w:rsid w:val="002C375F"/>
    <w:rsid w:val="002C61EB"/>
    <w:rsid w:val="002C7194"/>
    <w:rsid w:val="002C7E2D"/>
    <w:rsid w:val="002D079C"/>
    <w:rsid w:val="002D4459"/>
    <w:rsid w:val="002E1086"/>
    <w:rsid w:val="002E78E1"/>
    <w:rsid w:val="002F09F8"/>
    <w:rsid w:val="002F2D0D"/>
    <w:rsid w:val="002F4068"/>
    <w:rsid w:val="002F4488"/>
    <w:rsid w:val="002F4CBD"/>
    <w:rsid w:val="002F510D"/>
    <w:rsid w:val="002F6C70"/>
    <w:rsid w:val="002F7109"/>
    <w:rsid w:val="00300616"/>
    <w:rsid w:val="00301B84"/>
    <w:rsid w:val="00301F3B"/>
    <w:rsid w:val="003041A7"/>
    <w:rsid w:val="003064E5"/>
    <w:rsid w:val="0030738B"/>
    <w:rsid w:val="00311AEC"/>
    <w:rsid w:val="00317AFB"/>
    <w:rsid w:val="003220BC"/>
    <w:rsid w:val="00323FE3"/>
    <w:rsid w:val="00324C24"/>
    <w:rsid w:val="00327064"/>
    <w:rsid w:val="00330C8C"/>
    <w:rsid w:val="0033205A"/>
    <w:rsid w:val="0033236F"/>
    <w:rsid w:val="00332FAC"/>
    <w:rsid w:val="00336263"/>
    <w:rsid w:val="00340D0D"/>
    <w:rsid w:val="00345644"/>
    <w:rsid w:val="003513CB"/>
    <w:rsid w:val="003529B3"/>
    <w:rsid w:val="00360517"/>
    <w:rsid w:val="00361151"/>
    <w:rsid w:val="0036303B"/>
    <w:rsid w:val="00363CB1"/>
    <w:rsid w:val="0036416E"/>
    <w:rsid w:val="00365E48"/>
    <w:rsid w:val="00367716"/>
    <w:rsid w:val="00372DFD"/>
    <w:rsid w:val="00375068"/>
    <w:rsid w:val="00381F46"/>
    <w:rsid w:val="003837C6"/>
    <w:rsid w:val="003837E3"/>
    <w:rsid w:val="00390DEA"/>
    <w:rsid w:val="003922A3"/>
    <w:rsid w:val="00395D13"/>
    <w:rsid w:val="00397530"/>
    <w:rsid w:val="00397BD4"/>
    <w:rsid w:val="003A1ED9"/>
    <w:rsid w:val="003A57D6"/>
    <w:rsid w:val="003A67B1"/>
    <w:rsid w:val="003A7C01"/>
    <w:rsid w:val="003B1725"/>
    <w:rsid w:val="003B4BDB"/>
    <w:rsid w:val="003B5DBC"/>
    <w:rsid w:val="003B68A6"/>
    <w:rsid w:val="003C1087"/>
    <w:rsid w:val="003C1E31"/>
    <w:rsid w:val="003D40F3"/>
    <w:rsid w:val="003D5314"/>
    <w:rsid w:val="003D5EC0"/>
    <w:rsid w:val="003E07E5"/>
    <w:rsid w:val="003E449D"/>
    <w:rsid w:val="003E67A0"/>
    <w:rsid w:val="003F2B3C"/>
    <w:rsid w:val="003F4084"/>
    <w:rsid w:val="003F63A4"/>
    <w:rsid w:val="003F73EB"/>
    <w:rsid w:val="0040077E"/>
    <w:rsid w:val="0040121F"/>
    <w:rsid w:val="0040308B"/>
    <w:rsid w:val="00404A9A"/>
    <w:rsid w:val="004065B8"/>
    <w:rsid w:val="00407B98"/>
    <w:rsid w:val="00411CC5"/>
    <w:rsid w:val="0042080F"/>
    <w:rsid w:val="0042197C"/>
    <w:rsid w:val="00423688"/>
    <w:rsid w:val="004236A4"/>
    <w:rsid w:val="0042486B"/>
    <w:rsid w:val="0043077B"/>
    <w:rsid w:val="00430A8B"/>
    <w:rsid w:val="00436BB9"/>
    <w:rsid w:val="0044466B"/>
    <w:rsid w:val="0044778A"/>
    <w:rsid w:val="00457BF8"/>
    <w:rsid w:val="004628B5"/>
    <w:rsid w:val="00464B50"/>
    <w:rsid w:val="0046687A"/>
    <w:rsid w:val="004669D4"/>
    <w:rsid w:val="00470637"/>
    <w:rsid w:val="00470896"/>
    <w:rsid w:val="004757DC"/>
    <w:rsid w:val="0047764C"/>
    <w:rsid w:val="00480BF3"/>
    <w:rsid w:val="00480D3B"/>
    <w:rsid w:val="00482DE3"/>
    <w:rsid w:val="00484CC1"/>
    <w:rsid w:val="00486192"/>
    <w:rsid w:val="00491598"/>
    <w:rsid w:val="00492CB0"/>
    <w:rsid w:val="00493047"/>
    <w:rsid w:val="0049370C"/>
    <w:rsid w:val="0049472B"/>
    <w:rsid w:val="0049620B"/>
    <w:rsid w:val="004A10D5"/>
    <w:rsid w:val="004A21C7"/>
    <w:rsid w:val="004B4798"/>
    <w:rsid w:val="004B6224"/>
    <w:rsid w:val="004B739E"/>
    <w:rsid w:val="004C19CD"/>
    <w:rsid w:val="004C58DC"/>
    <w:rsid w:val="004D0CA2"/>
    <w:rsid w:val="004D1E24"/>
    <w:rsid w:val="004D6434"/>
    <w:rsid w:val="004D71C5"/>
    <w:rsid w:val="004E04B9"/>
    <w:rsid w:val="004E2014"/>
    <w:rsid w:val="004F53DB"/>
    <w:rsid w:val="004F59BD"/>
    <w:rsid w:val="004F7D27"/>
    <w:rsid w:val="00500E69"/>
    <w:rsid w:val="0050276E"/>
    <w:rsid w:val="00502ACF"/>
    <w:rsid w:val="00503D03"/>
    <w:rsid w:val="0050677D"/>
    <w:rsid w:val="00510197"/>
    <w:rsid w:val="00511284"/>
    <w:rsid w:val="005118F0"/>
    <w:rsid w:val="00515CBF"/>
    <w:rsid w:val="0051616E"/>
    <w:rsid w:val="005174FD"/>
    <w:rsid w:val="00521761"/>
    <w:rsid w:val="00521FAD"/>
    <w:rsid w:val="005220E5"/>
    <w:rsid w:val="00523164"/>
    <w:rsid w:val="00524CC8"/>
    <w:rsid w:val="0053314E"/>
    <w:rsid w:val="00533BFB"/>
    <w:rsid w:val="00534901"/>
    <w:rsid w:val="00535412"/>
    <w:rsid w:val="005453D6"/>
    <w:rsid w:val="00546904"/>
    <w:rsid w:val="00547592"/>
    <w:rsid w:val="00552D85"/>
    <w:rsid w:val="005535F0"/>
    <w:rsid w:val="00554E3A"/>
    <w:rsid w:val="00555071"/>
    <w:rsid w:val="00555611"/>
    <w:rsid w:val="00556BE9"/>
    <w:rsid w:val="005606FF"/>
    <w:rsid w:val="00567AE5"/>
    <w:rsid w:val="00570EA7"/>
    <w:rsid w:val="00571AEE"/>
    <w:rsid w:val="00572DFB"/>
    <w:rsid w:val="005756D0"/>
    <w:rsid w:val="005756E6"/>
    <w:rsid w:val="00580075"/>
    <w:rsid w:val="00582614"/>
    <w:rsid w:val="00585CF2"/>
    <w:rsid w:val="00586497"/>
    <w:rsid w:val="00586FB5"/>
    <w:rsid w:val="005905E6"/>
    <w:rsid w:val="00592AF6"/>
    <w:rsid w:val="005931DF"/>
    <w:rsid w:val="00593D21"/>
    <w:rsid w:val="00594281"/>
    <w:rsid w:val="005943DB"/>
    <w:rsid w:val="00595FA9"/>
    <w:rsid w:val="005A523D"/>
    <w:rsid w:val="005A5427"/>
    <w:rsid w:val="005A5B40"/>
    <w:rsid w:val="005B071F"/>
    <w:rsid w:val="005B3370"/>
    <w:rsid w:val="005B3423"/>
    <w:rsid w:val="005B6429"/>
    <w:rsid w:val="005C2933"/>
    <w:rsid w:val="005C41B0"/>
    <w:rsid w:val="005C7492"/>
    <w:rsid w:val="005D087F"/>
    <w:rsid w:val="005D2F6B"/>
    <w:rsid w:val="005D3253"/>
    <w:rsid w:val="005D5BEA"/>
    <w:rsid w:val="005D7060"/>
    <w:rsid w:val="005E0976"/>
    <w:rsid w:val="005E2347"/>
    <w:rsid w:val="005E5C81"/>
    <w:rsid w:val="005E6281"/>
    <w:rsid w:val="005E7025"/>
    <w:rsid w:val="005F1E72"/>
    <w:rsid w:val="005F41CB"/>
    <w:rsid w:val="0060199B"/>
    <w:rsid w:val="00602E2F"/>
    <w:rsid w:val="0060712F"/>
    <w:rsid w:val="00615145"/>
    <w:rsid w:val="0061575F"/>
    <w:rsid w:val="00622206"/>
    <w:rsid w:val="0062542C"/>
    <w:rsid w:val="006256C8"/>
    <w:rsid w:val="006313F0"/>
    <w:rsid w:val="006359B3"/>
    <w:rsid w:val="00635CDF"/>
    <w:rsid w:val="0064155C"/>
    <w:rsid w:val="00652DAA"/>
    <w:rsid w:val="00665D56"/>
    <w:rsid w:val="00665EB0"/>
    <w:rsid w:val="00667584"/>
    <w:rsid w:val="00670146"/>
    <w:rsid w:val="00672FE5"/>
    <w:rsid w:val="00674793"/>
    <w:rsid w:val="006835A8"/>
    <w:rsid w:val="00690CF8"/>
    <w:rsid w:val="00692E4A"/>
    <w:rsid w:val="006A06A9"/>
    <w:rsid w:val="006A218D"/>
    <w:rsid w:val="006A2EE3"/>
    <w:rsid w:val="006A3A91"/>
    <w:rsid w:val="006A74A7"/>
    <w:rsid w:val="006B0111"/>
    <w:rsid w:val="006B2F1B"/>
    <w:rsid w:val="006B3CDE"/>
    <w:rsid w:val="006B49B1"/>
    <w:rsid w:val="006C1D95"/>
    <w:rsid w:val="006C3557"/>
    <w:rsid w:val="006C7874"/>
    <w:rsid w:val="006D0B6C"/>
    <w:rsid w:val="006D18CC"/>
    <w:rsid w:val="006D3F46"/>
    <w:rsid w:val="006D464C"/>
    <w:rsid w:val="006D4EF8"/>
    <w:rsid w:val="006D7115"/>
    <w:rsid w:val="006E04BB"/>
    <w:rsid w:val="006E7969"/>
    <w:rsid w:val="006F0A02"/>
    <w:rsid w:val="006F1369"/>
    <w:rsid w:val="006F343C"/>
    <w:rsid w:val="006F42E1"/>
    <w:rsid w:val="006F73D9"/>
    <w:rsid w:val="00701AE3"/>
    <w:rsid w:val="00703A1A"/>
    <w:rsid w:val="0070639E"/>
    <w:rsid w:val="00711C22"/>
    <w:rsid w:val="0071792A"/>
    <w:rsid w:val="00721EFD"/>
    <w:rsid w:val="0072327D"/>
    <w:rsid w:val="0072556B"/>
    <w:rsid w:val="007275AD"/>
    <w:rsid w:val="007323C9"/>
    <w:rsid w:val="00732690"/>
    <w:rsid w:val="00737557"/>
    <w:rsid w:val="00737C4D"/>
    <w:rsid w:val="00740609"/>
    <w:rsid w:val="007459D1"/>
    <w:rsid w:val="00756681"/>
    <w:rsid w:val="0076054F"/>
    <w:rsid w:val="00761512"/>
    <w:rsid w:val="007640FF"/>
    <w:rsid w:val="00767852"/>
    <w:rsid w:val="00772CEB"/>
    <w:rsid w:val="00773F5C"/>
    <w:rsid w:val="007754B1"/>
    <w:rsid w:val="00775858"/>
    <w:rsid w:val="00776DAC"/>
    <w:rsid w:val="007778B3"/>
    <w:rsid w:val="00780E79"/>
    <w:rsid w:val="007879E0"/>
    <w:rsid w:val="00787B17"/>
    <w:rsid w:val="0079090B"/>
    <w:rsid w:val="0079302B"/>
    <w:rsid w:val="0079324A"/>
    <w:rsid w:val="00795F02"/>
    <w:rsid w:val="0079697A"/>
    <w:rsid w:val="00796FAD"/>
    <w:rsid w:val="00797038"/>
    <w:rsid w:val="007A009D"/>
    <w:rsid w:val="007A0AB0"/>
    <w:rsid w:val="007A557A"/>
    <w:rsid w:val="007B1493"/>
    <w:rsid w:val="007B2915"/>
    <w:rsid w:val="007B3342"/>
    <w:rsid w:val="007B4E59"/>
    <w:rsid w:val="007B4F2C"/>
    <w:rsid w:val="007C2FC7"/>
    <w:rsid w:val="007C4D35"/>
    <w:rsid w:val="007D04CB"/>
    <w:rsid w:val="007D18F9"/>
    <w:rsid w:val="007D1DE9"/>
    <w:rsid w:val="007E24F7"/>
    <w:rsid w:val="007E5D33"/>
    <w:rsid w:val="007F5F71"/>
    <w:rsid w:val="007F631B"/>
    <w:rsid w:val="00804CB7"/>
    <w:rsid w:val="0081081D"/>
    <w:rsid w:val="00814D7F"/>
    <w:rsid w:val="00820607"/>
    <w:rsid w:val="008245F9"/>
    <w:rsid w:val="00824859"/>
    <w:rsid w:val="008272F5"/>
    <w:rsid w:val="00827D8F"/>
    <w:rsid w:val="00830015"/>
    <w:rsid w:val="0083337C"/>
    <w:rsid w:val="00841DF8"/>
    <w:rsid w:val="008422C7"/>
    <w:rsid w:val="0085486D"/>
    <w:rsid w:val="00861CAF"/>
    <w:rsid w:val="0086232F"/>
    <w:rsid w:val="0086445C"/>
    <w:rsid w:val="00870CF0"/>
    <w:rsid w:val="00871F9E"/>
    <w:rsid w:val="00875769"/>
    <w:rsid w:val="008766A5"/>
    <w:rsid w:val="00882DE2"/>
    <w:rsid w:val="00886F35"/>
    <w:rsid w:val="00890BCB"/>
    <w:rsid w:val="00893F6C"/>
    <w:rsid w:val="00896544"/>
    <w:rsid w:val="00896656"/>
    <w:rsid w:val="008A141B"/>
    <w:rsid w:val="008A7638"/>
    <w:rsid w:val="008B1CED"/>
    <w:rsid w:val="008B3B2C"/>
    <w:rsid w:val="008B69C7"/>
    <w:rsid w:val="008B767A"/>
    <w:rsid w:val="008D2A53"/>
    <w:rsid w:val="008D2E93"/>
    <w:rsid w:val="008D2EBF"/>
    <w:rsid w:val="008D301A"/>
    <w:rsid w:val="008D3BCF"/>
    <w:rsid w:val="008E580C"/>
    <w:rsid w:val="008E6735"/>
    <w:rsid w:val="008E7550"/>
    <w:rsid w:val="008F1BE6"/>
    <w:rsid w:val="008F317C"/>
    <w:rsid w:val="00901C23"/>
    <w:rsid w:val="00902E47"/>
    <w:rsid w:val="009037ED"/>
    <w:rsid w:val="00905E50"/>
    <w:rsid w:val="009068C5"/>
    <w:rsid w:val="00915C91"/>
    <w:rsid w:val="00920D51"/>
    <w:rsid w:val="009220BA"/>
    <w:rsid w:val="009257AC"/>
    <w:rsid w:val="00925AFE"/>
    <w:rsid w:val="00927886"/>
    <w:rsid w:val="009315E7"/>
    <w:rsid w:val="009341E4"/>
    <w:rsid w:val="00940284"/>
    <w:rsid w:val="009411B4"/>
    <w:rsid w:val="009442AA"/>
    <w:rsid w:val="0094548B"/>
    <w:rsid w:val="0095021F"/>
    <w:rsid w:val="00950D8A"/>
    <w:rsid w:val="009511E7"/>
    <w:rsid w:val="00951F35"/>
    <w:rsid w:val="009528D8"/>
    <w:rsid w:val="00953037"/>
    <w:rsid w:val="00953394"/>
    <w:rsid w:val="009550D6"/>
    <w:rsid w:val="00955FE8"/>
    <w:rsid w:val="00957C80"/>
    <w:rsid w:val="0096118E"/>
    <w:rsid w:val="00962EDC"/>
    <w:rsid w:val="009660CF"/>
    <w:rsid w:val="00972150"/>
    <w:rsid w:val="00974B33"/>
    <w:rsid w:val="00975D7F"/>
    <w:rsid w:val="00975D8A"/>
    <w:rsid w:val="00977609"/>
    <w:rsid w:val="00981282"/>
    <w:rsid w:val="00982C86"/>
    <w:rsid w:val="00982FFE"/>
    <w:rsid w:val="0098368E"/>
    <w:rsid w:val="009846B3"/>
    <w:rsid w:val="009847A1"/>
    <w:rsid w:val="00991ACE"/>
    <w:rsid w:val="009A31C5"/>
    <w:rsid w:val="009A42D0"/>
    <w:rsid w:val="009A6300"/>
    <w:rsid w:val="009B62B0"/>
    <w:rsid w:val="009B7A7F"/>
    <w:rsid w:val="009C2768"/>
    <w:rsid w:val="009C35AE"/>
    <w:rsid w:val="009C428A"/>
    <w:rsid w:val="009C4D36"/>
    <w:rsid w:val="009C562E"/>
    <w:rsid w:val="009D10BA"/>
    <w:rsid w:val="009D41B8"/>
    <w:rsid w:val="009E16AD"/>
    <w:rsid w:val="00A00C40"/>
    <w:rsid w:val="00A00F99"/>
    <w:rsid w:val="00A042B7"/>
    <w:rsid w:val="00A05B17"/>
    <w:rsid w:val="00A105CC"/>
    <w:rsid w:val="00A12623"/>
    <w:rsid w:val="00A14595"/>
    <w:rsid w:val="00A15A16"/>
    <w:rsid w:val="00A15C30"/>
    <w:rsid w:val="00A179F6"/>
    <w:rsid w:val="00A233B3"/>
    <w:rsid w:val="00A259E1"/>
    <w:rsid w:val="00A36237"/>
    <w:rsid w:val="00A372A2"/>
    <w:rsid w:val="00A37D48"/>
    <w:rsid w:val="00A400F9"/>
    <w:rsid w:val="00A5124D"/>
    <w:rsid w:val="00A51707"/>
    <w:rsid w:val="00A549BF"/>
    <w:rsid w:val="00A5782A"/>
    <w:rsid w:val="00A578D8"/>
    <w:rsid w:val="00A57EAB"/>
    <w:rsid w:val="00A60768"/>
    <w:rsid w:val="00A60B00"/>
    <w:rsid w:val="00A640A9"/>
    <w:rsid w:val="00A67600"/>
    <w:rsid w:val="00A80159"/>
    <w:rsid w:val="00A81AC4"/>
    <w:rsid w:val="00A81D0C"/>
    <w:rsid w:val="00A846B7"/>
    <w:rsid w:val="00A93FE9"/>
    <w:rsid w:val="00A94E09"/>
    <w:rsid w:val="00A96729"/>
    <w:rsid w:val="00A96C56"/>
    <w:rsid w:val="00AA3E77"/>
    <w:rsid w:val="00AB37BE"/>
    <w:rsid w:val="00AB4D8C"/>
    <w:rsid w:val="00AB76A8"/>
    <w:rsid w:val="00AB77C5"/>
    <w:rsid w:val="00AB7B16"/>
    <w:rsid w:val="00AC00E1"/>
    <w:rsid w:val="00AD0D46"/>
    <w:rsid w:val="00AD2D00"/>
    <w:rsid w:val="00AD477A"/>
    <w:rsid w:val="00AD47B7"/>
    <w:rsid w:val="00AD5999"/>
    <w:rsid w:val="00AD7502"/>
    <w:rsid w:val="00AD78F1"/>
    <w:rsid w:val="00AD79CC"/>
    <w:rsid w:val="00AE0FA2"/>
    <w:rsid w:val="00AE1B93"/>
    <w:rsid w:val="00AE34C8"/>
    <w:rsid w:val="00AE5A7B"/>
    <w:rsid w:val="00AE66B0"/>
    <w:rsid w:val="00AE7EB3"/>
    <w:rsid w:val="00AF0033"/>
    <w:rsid w:val="00AF61BF"/>
    <w:rsid w:val="00AF69FE"/>
    <w:rsid w:val="00AF6EA2"/>
    <w:rsid w:val="00AF7D32"/>
    <w:rsid w:val="00B001A1"/>
    <w:rsid w:val="00B04DE2"/>
    <w:rsid w:val="00B05308"/>
    <w:rsid w:val="00B1042B"/>
    <w:rsid w:val="00B11E17"/>
    <w:rsid w:val="00B1638C"/>
    <w:rsid w:val="00B167EC"/>
    <w:rsid w:val="00B17981"/>
    <w:rsid w:val="00B17A14"/>
    <w:rsid w:val="00B17F3B"/>
    <w:rsid w:val="00B212B5"/>
    <w:rsid w:val="00B23A7C"/>
    <w:rsid w:val="00B259BF"/>
    <w:rsid w:val="00B27ABA"/>
    <w:rsid w:val="00B30435"/>
    <w:rsid w:val="00B330C7"/>
    <w:rsid w:val="00B34591"/>
    <w:rsid w:val="00B3769B"/>
    <w:rsid w:val="00B4133A"/>
    <w:rsid w:val="00B453D6"/>
    <w:rsid w:val="00B45C3F"/>
    <w:rsid w:val="00B46BA1"/>
    <w:rsid w:val="00B50F7E"/>
    <w:rsid w:val="00B520D8"/>
    <w:rsid w:val="00B527E5"/>
    <w:rsid w:val="00B53456"/>
    <w:rsid w:val="00B55943"/>
    <w:rsid w:val="00B55C99"/>
    <w:rsid w:val="00B5680E"/>
    <w:rsid w:val="00B633EA"/>
    <w:rsid w:val="00B71178"/>
    <w:rsid w:val="00B7193E"/>
    <w:rsid w:val="00B73F1D"/>
    <w:rsid w:val="00B802AC"/>
    <w:rsid w:val="00B93813"/>
    <w:rsid w:val="00B94C95"/>
    <w:rsid w:val="00B9711E"/>
    <w:rsid w:val="00BA53A0"/>
    <w:rsid w:val="00BA5472"/>
    <w:rsid w:val="00BA765A"/>
    <w:rsid w:val="00BB1E5B"/>
    <w:rsid w:val="00BB59A1"/>
    <w:rsid w:val="00BB6483"/>
    <w:rsid w:val="00BC0D6C"/>
    <w:rsid w:val="00BC1303"/>
    <w:rsid w:val="00BC404A"/>
    <w:rsid w:val="00BC4C24"/>
    <w:rsid w:val="00BC5C24"/>
    <w:rsid w:val="00BD403D"/>
    <w:rsid w:val="00BD623A"/>
    <w:rsid w:val="00BE03BE"/>
    <w:rsid w:val="00BE0ECD"/>
    <w:rsid w:val="00BE3BFA"/>
    <w:rsid w:val="00BF0E0F"/>
    <w:rsid w:val="00BF1F14"/>
    <w:rsid w:val="00BF3403"/>
    <w:rsid w:val="00C01A70"/>
    <w:rsid w:val="00C03AA3"/>
    <w:rsid w:val="00C058FB"/>
    <w:rsid w:val="00C05A04"/>
    <w:rsid w:val="00C06317"/>
    <w:rsid w:val="00C16A06"/>
    <w:rsid w:val="00C20730"/>
    <w:rsid w:val="00C2382A"/>
    <w:rsid w:val="00C24763"/>
    <w:rsid w:val="00C24881"/>
    <w:rsid w:val="00C2662F"/>
    <w:rsid w:val="00C26E13"/>
    <w:rsid w:val="00C32490"/>
    <w:rsid w:val="00C33F9E"/>
    <w:rsid w:val="00C3465A"/>
    <w:rsid w:val="00C379DE"/>
    <w:rsid w:val="00C40508"/>
    <w:rsid w:val="00C40F5E"/>
    <w:rsid w:val="00C42565"/>
    <w:rsid w:val="00C52B53"/>
    <w:rsid w:val="00C541C4"/>
    <w:rsid w:val="00C57906"/>
    <w:rsid w:val="00C57E52"/>
    <w:rsid w:val="00C6120F"/>
    <w:rsid w:val="00C62548"/>
    <w:rsid w:val="00C62689"/>
    <w:rsid w:val="00C6294E"/>
    <w:rsid w:val="00C645E3"/>
    <w:rsid w:val="00C653EC"/>
    <w:rsid w:val="00C6636D"/>
    <w:rsid w:val="00C679F2"/>
    <w:rsid w:val="00C75252"/>
    <w:rsid w:val="00C801A2"/>
    <w:rsid w:val="00C8080B"/>
    <w:rsid w:val="00C840FC"/>
    <w:rsid w:val="00C8489D"/>
    <w:rsid w:val="00C9155B"/>
    <w:rsid w:val="00C962EF"/>
    <w:rsid w:val="00C977EF"/>
    <w:rsid w:val="00CA1D4F"/>
    <w:rsid w:val="00CA2CC6"/>
    <w:rsid w:val="00CA6CC0"/>
    <w:rsid w:val="00CA71B1"/>
    <w:rsid w:val="00CA78E6"/>
    <w:rsid w:val="00CB0637"/>
    <w:rsid w:val="00CB55BF"/>
    <w:rsid w:val="00CB5BCD"/>
    <w:rsid w:val="00CC5456"/>
    <w:rsid w:val="00CC7967"/>
    <w:rsid w:val="00CD5069"/>
    <w:rsid w:val="00CD5B1E"/>
    <w:rsid w:val="00CD6879"/>
    <w:rsid w:val="00CE4A14"/>
    <w:rsid w:val="00CE7A7E"/>
    <w:rsid w:val="00CF077A"/>
    <w:rsid w:val="00CF2171"/>
    <w:rsid w:val="00CF2A88"/>
    <w:rsid w:val="00CF3A4C"/>
    <w:rsid w:val="00CF4F8C"/>
    <w:rsid w:val="00CF75A1"/>
    <w:rsid w:val="00CF7A48"/>
    <w:rsid w:val="00D00CC9"/>
    <w:rsid w:val="00D01D13"/>
    <w:rsid w:val="00D03121"/>
    <w:rsid w:val="00D0381D"/>
    <w:rsid w:val="00D06C80"/>
    <w:rsid w:val="00D07B51"/>
    <w:rsid w:val="00D138FF"/>
    <w:rsid w:val="00D14706"/>
    <w:rsid w:val="00D15F34"/>
    <w:rsid w:val="00D17146"/>
    <w:rsid w:val="00D17C7C"/>
    <w:rsid w:val="00D215EB"/>
    <w:rsid w:val="00D2745C"/>
    <w:rsid w:val="00D27641"/>
    <w:rsid w:val="00D302ED"/>
    <w:rsid w:val="00D32A97"/>
    <w:rsid w:val="00D32BC2"/>
    <w:rsid w:val="00D33862"/>
    <w:rsid w:val="00D37503"/>
    <w:rsid w:val="00D42247"/>
    <w:rsid w:val="00D46CD4"/>
    <w:rsid w:val="00D4777A"/>
    <w:rsid w:val="00D504BC"/>
    <w:rsid w:val="00D5170C"/>
    <w:rsid w:val="00D519E3"/>
    <w:rsid w:val="00D522EC"/>
    <w:rsid w:val="00D534A0"/>
    <w:rsid w:val="00D55BE9"/>
    <w:rsid w:val="00D56A6D"/>
    <w:rsid w:val="00D60B24"/>
    <w:rsid w:val="00D62A99"/>
    <w:rsid w:val="00D713A2"/>
    <w:rsid w:val="00D76BBB"/>
    <w:rsid w:val="00D77F07"/>
    <w:rsid w:val="00D8003B"/>
    <w:rsid w:val="00D8271E"/>
    <w:rsid w:val="00D83408"/>
    <w:rsid w:val="00D86E3F"/>
    <w:rsid w:val="00D94B28"/>
    <w:rsid w:val="00DA0102"/>
    <w:rsid w:val="00DA1073"/>
    <w:rsid w:val="00DA115D"/>
    <w:rsid w:val="00DA18B6"/>
    <w:rsid w:val="00DA2C2A"/>
    <w:rsid w:val="00DA588A"/>
    <w:rsid w:val="00DA7311"/>
    <w:rsid w:val="00DB3635"/>
    <w:rsid w:val="00DB458B"/>
    <w:rsid w:val="00DB4E2C"/>
    <w:rsid w:val="00DB5C05"/>
    <w:rsid w:val="00DB5E3D"/>
    <w:rsid w:val="00DB6190"/>
    <w:rsid w:val="00DC1A56"/>
    <w:rsid w:val="00DC38EF"/>
    <w:rsid w:val="00DC5644"/>
    <w:rsid w:val="00DC5C8A"/>
    <w:rsid w:val="00DC6FC9"/>
    <w:rsid w:val="00DD3AEE"/>
    <w:rsid w:val="00DD4D91"/>
    <w:rsid w:val="00DE1AF9"/>
    <w:rsid w:val="00DE350D"/>
    <w:rsid w:val="00DE3526"/>
    <w:rsid w:val="00DE5C90"/>
    <w:rsid w:val="00DE6480"/>
    <w:rsid w:val="00DE7A39"/>
    <w:rsid w:val="00DE7C3B"/>
    <w:rsid w:val="00DF01F3"/>
    <w:rsid w:val="00DF0416"/>
    <w:rsid w:val="00DF1DF1"/>
    <w:rsid w:val="00E0013F"/>
    <w:rsid w:val="00E02C39"/>
    <w:rsid w:val="00E03CBA"/>
    <w:rsid w:val="00E04712"/>
    <w:rsid w:val="00E056B0"/>
    <w:rsid w:val="00E058A4"/>
    <w:rsid w:val="00E10AD7"/>
    <w:rsid w:val="00E2162F"/>
    <w:rsid w:val="00E25D19"/>
    <w:rsid w:val="00E3219A"/>
    <w:rsid w:val="00E3388A"/>
    <w:rsid w:val="00E37A80"/>
    <w:rsid w:val="00E440BA"/>
    <w:rsid w:val="00E471C8"/>
    <w:rsid w:val="00E4732D"/>
    <w:rsid w:val="00E50ED7"/>
    <w:rsid w:val="00E52F78"/>
    <w:rsid w:val="00E5581C"/>
    <w:rsid w:val="00E602D8"/>
    <w:rsid w:val="00E604CE"/>
    <w:rsid w:val="00E61A39"/>
    <w:rsid w:val="00E61FBE"/>
    <w:rsid w:val="00E62FFD"/>
    <w:rsid w:val="00E63894"/>
    <w:rsid w:val="00E70D57"/>
    <w:rsid w:val="00E71B84"/>
    <w:rsid w:val="00E77CDF"/>
    <w:rsid w:val="00E77E04"/>
    <w:rsid w:val="00E820D1"/>
    <w:rsid w:val="00E86117"/>
    <w:rsid w:val="00E90149"/>
    <w:rsid w:val="00E9060F"/>
    <w:rsid w:val="00E9087C"/>
    <w:rsid w:val="00E91B49"/>
    <w:rsid w:val="00E958AE"/>
    <w:rsid w:val="00E9609C"/>
    <w:rsid w:val="00E9666D"/>
    <w:rsid w:val="00E9703B"/>
    <w:rsid w:val="00E97918"/>
    <w:rsid w:val="00E97CBE"/>
    <w:rsid w:val="00EA33E6"/>
    <w:rsid w:val="00EB661E"/>
    <w:rsid w:val="00EB7DFD"/>
    <w:rsid w:val="00EC575D"/>
    <w:rsid w:val="00EC614B"/>
    <w:rsid w:val="00EC70BE"/>
    <w:rsid w:val="00ED1340"/>
    <w:rsid w:val="00ED1F3F"/>
    <w:rsid w:val="00ED2B7F"/>
    <w:rsid w:val="00ED6D3E"/>
    <w:rsid w:val="00ED737D"/>
    <w:rsid w:val="00ED7A7F"/>
    <w:rsid w:val="00EE113F"/>
    <w:rsid w:val="00EE2DC9"/>
    <w:rsid w:val="00EE7FC4"/>
    <w:rsid w:val="00EF00D1"/>
    <w:rsid w:val="00EF0BE1"/>
    <w:rsid w:val="00EF74E5"/>
    <w:rsid w:val="00F03A0D"/>
    <w:rsid w:val="00F06210"/>
    <w:rsid w:val="00F0630A"/>
    <w:rsid w:val="00F14502"/>
    <w:rsid w:val="00F15D22"/>
    <w:rsid w:val="00F17E6A"/>
    <w:rsid w:val="00F222B7"/>
    <w:rsid w:val="00F27C2F"/>
    <w:rsid w:val="00F27E08"/>
    <w:rsid w:val="00F3022A"/>
    <w:rsid w:val="00F31DB3"/>
    <w:rsid w:val="00F33342"/>
    <w:rsid w:val="00F35502"/>
    <w:rsid w:val="00F40084"/>
    <w:rsid w:val="00F4557F"/>
    <w:rsid w:val="00F45F02"/>
    <w:rsid w:val="00F5180C"/>
    <w:rsid w:val="00F52C3E"/>
    <w:rsid w:val="00F6091F"/>
    <w:rsid w:val="00F61F14"/>
    <w:rsid w:val="00F631D0"/>
    <w:rsid w:val="00F6588F"/>
    <w:rsid w:val="00F6686B"/>
    <w:rsid w:val="00F72252"/>
    <w:rsid w:val="00F75A63"/>
    <w:rsid w:val="00F77D6B"/>
    <w:rsid w:val="00F8437F"/>
    <w:rsid w:val="00F848DF"/>
    <w:rsid w:val="00F84E22"/>
    <w:rsid w:val="00F85137"/>
    <w:rsid w:val="00F87B12"/>
    <w:rsid w:val="00F91560"/>
    <w:rsid w:val="00F921D9"/>
    <w:rsid w:val="00F94C94"/>
    <w:rsid w:val="00FA0259"/>
    <w:rsid w:val="00FA24F2"/>
    <w:rsid w:val="00FA4FF5"/>
    <w:rsid w:val="00FA50AB"/>
    <w:rsid w:val="00FB3487"/>
    <w:rsid w:val="00FB3C05"/>
    <w:rsid w:val="00FB5B7D"/>
    <w:rsid w:val="00FC1F60"/>
    <w:rsid w:val="00FC373A"/>
    <w:rsid w:val="00FC5469"/>
    <w:rsid w:val="00FC624C"/>
    <w:rsid w:val="00FC7E69"/>
    <w:rsid w:val="00FD2BE7"/>
    <w:rsid w:val="00FD6DAE"/>
    <w:rsid w:val="00FE18E2"/>
    <w:rsid w:val="00FE23CA"/>
    <w:rsid w:val="00FE2A18"/>
    <w:rsid w:val="00FE2FC0"/>
    <w:rsid w:val="00FE6FE4"/>
    <w:rsid w:val="00FE795A"/>
    <w:rsid w:val="00FF1D36"/>
    <w:rsid w:val="00FF3E01"/>
    <w:rsid w:val="00FF55FC"/>
    <w:rsid w:val="00FF5636"/>
    <w:rsid w:val="020DA2C3"/>
    <w:rsid w:val="03DBBECA"/>
    <w:rsid w:val="0513EB5E"/>
    <w:rsid w:val="053382F8"/>
    <w:rsid w:val="0A1150BE"/>
    <w:rsid w:val="12DF4613"/>
    <w:rsid w:val="13BCE47B"/>
    <w:rsid w:val="153761FF"/>
    <w:rsid w:val="16B8461D"/>
    <w:rsid w:val="209694E3"/>
    <w:rsid w:val="22FF552F"/>
    <w:rsid w:val="23F58C89"/>
    <w:rsid w:val="2467DAB9"/>
    <w:rsid w:val="24C29212"/>
    <w:rsid w:val="2560B293"/>
    <w:rsid w:val="2BB117A7"/>
    <w:rsid w:val="2C0A15FE"/>
    <w:rsid w:val="30063993"/>
    <w:rsid w:val="30100EA2"/>
    <w:rsid w:val="351CBFA1"/>
    <w:rsid w:val="35EDC9FB"/>
    <w:rsid w:val="384C3353"/>
    <w:rsid w:val="39DF5150"/>
    <w:rsid w:val="3AFA9EE3"/>
    <w:rsid w:val="3B2DAF85"/>
    <w:rsid w:val="3B4D4CC3"/>
    <w:rsid w:val="3D5BFA51"/>
    <w:rsid w:val="3D7FB8BC"/>
    <w:rsid w:val="3DECC1D9"/>
    <w:rsid w:val="3E83E177"/>
    <w:rsid w:val="3F28F938"/>
    <w:rsid w:val="402E4F4C"/>
    <w:rsid w:val="423EB029"/>
    <w:rsid w:val="452DCC93"/>
    <w:rsid w:val="4646E6C8"/>
    <w:rsid w:val="4A24F536"/>
    <w:rsid w:val="51CEA00B"/>
    <w:rsid w:val="54E2219A"/>
    <w:rsid w:val="54F1379B"/>
    <w:rsid w:val="56EA466C"/>
    <w:rsid w:val="57D63D9D"/>
    <w:rsid w:val="57FBAD4F"/>
    <w:rsid w:val="5BC830F7"/>
    <w:rsid w:val="5D82E560"/>
    <w:rsid w:val="65532389"/>
    <w:rsid w:val="6A3F725B"/>
    <w:rsid w:val="6BB75321"/>
    <w:rsid w:val="6C94874E"/>
    <w:rsid w:val="709B426C"/>
    <w:rsid w:val="716212A9"/>
    <w:rsid w:val="71BA826B"/>
    <w:rsid w:val="71D35EFA"/>
    <w:rsid w:val="71DF08BD"/>
    <w:rsid w:val="74412D93"/>
    <w:rsid w:val="77673FE2"/>
    <w:rsid w:val="77CE5D40"/>
    <w:rsid w:val="786B6CDF"/>
    <w:rsid w:val="79437671"/>
    <w:rsid w:val="7C54A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DF13B"/>
  <w15:docId w15:val="{8E63E5EF-20D9-405F-B885-E2F05E76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EastAsia" w:hAnsi="Century Gothic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47764C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47764C"/>
    <w:pPr>
      <w:spacing w:before="720"/>
    </w:pPr>
    <w:rPr>
      <w:color w:val="000000" w:themeColor="text1"/>
      <w:sz w:val="32"/>
      <w:szCs w:val="32"/>
    </w:rPr>
  </w:style>
  <w:style w:type="paragraph" w:customStyle="1" w:styleId="Bodycopy">
    <w:name w:val="Body copy"/>
    <w:basedOn w:val="Normal"/>
    <w:qFormat/>
    <w:rsid w:val="001055AC"/>
    <w:pPr>
      <w:spacing w:after="0"/>
    </w:pPr>
    <w:rPr>
      <w:color w:val="3C3C3B"/>
      <w:sz w:val="24"/>
      <w:szCs w:val="24"/>
    </w:rPr>
  </w:style>
  <w:style w:type="paragraph" w:customStyle="1" w:styleId="Runningheader">
    <w:name w:val="Running header"/>
    <w:basedOn w:val="Header"/>
    <w:rsid w:val="005118F0"/>
    <w:pPr>
      <w:tabs>
        <w:tab w:val="clear" w:pos="9026"/>
        <w:tab w:val="right" w:pos="9638"/>
      </w:tabs>
      <w:spacing w:before="200"/>
      <w:jc w:val="right"/>
    </w:pPr>
    <w:rPr>
      <w:rFonts w:eastAsiaTheme="minorHAnsi"/>
      <w:color w:val="0065BD"/>
      <w:sz w:val="14"/>
      <w:szCs w:val="18"/>
      <w:lang w:eastAsia="en-US"/>
    </w:rPr>
  </w:style>
  <w:style w:type="paragraph" w:customStyle="1" w:styleId="Coverdate">
    <w:name w:val="Cover date"/>
    <w:basedOn w:val="Normal"/>
    <w:rsid w:val="003F4084"/>
    <w:pPr>
      <w:spacing w:before="240" w:after="0"/>
      <w:contextualSpacing/>
    </w:pPr>
    <w:rPr>
      <w:rFonts w:eastAsiaTheme="minorHAnsi"/>
      <w:b/>
      <w:color w:val="3C3C3B"/>
      <w:sz w:val="24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572DFB"/>
    <w:pPr>
      <w:spacing w:after="0"/>
      <w:ind w:right="1274"/>
    </w:pPr>
    <w:rPr>
      <w:rFonts w:eastAsiaTheme="minorHAnsi" w:cs="Calibri"/>
      <w:b/>
      <w:color w:val="0053A6" w:themeColor="accent1"/>
      <w:sz w:val="48"/>
      <w:szCs w:val="48"/>
      <w:lang w:eastAsia="en-US"/>
    </w:rPr>
  </w:style>
  <w:style w:type="paragraph" w:customStyle="1" w:styleId="Boldheading">
    <w:name w:val="Bold heading"/>
    <w:basedOn w:val="Coverdate"/>
    <w:rsid w:val="00974B33"/>
    <w:pPr>
      <w:spacing w:before="120"/>
    </w:pPr>
    <w:rPr>
      <w:noProof/>
      <w:color w:val="000000" w:themeColor="text1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asciiTheme="minorHAnsi" w:eastAsiaTheme="minorHAnsi" w:hAnsiTheme="minorHAnsi"/>
      <w:i/>
      <w:color w:val="FEC700" w:themeColor="accent2"/>
      <w:sz w:val="34"/>
      <w:szCs w:val="34"/>
      <w:lang w:eastAsia="en-US"/>
    </w:rPr>
  </w:style>
  <w:style w:type="paragraph" w:styleId="ListBullet">
    <w:name w:val="List Bullet"/>
    <w:basedOn w:val="Bodycopy"/>
    <w:qFormat/>
    <w:rsid w:val="00AB37BE"/>
    <w:pPr>
      <w:numPr>
        <w:numId w:val="8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qFormat/>
    <w:rsid w:val="00BA765A"/>
    <w:pPr>
      <w:numPr>
        <w:ilvl w:val="1"/>
      </w:numPr>
      <w:spacing w:after="120"/>
      <w:ind w:left="567" w:hanging="283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asciiTheme="minorHAnsi" w:eastAsiaTheme="minorHAnsi" w:hAnsiTheme="minorHAnsi"/>
      <w:color w:val="FEC700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17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75CCE0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0053A6" w:themeColor="accent1"/>
        <w:left w:val="single" w:sz="4" w:space="0" w:color="0053A6" w:themeColor="accent1"/>
        <w:bottom w:val="single" w:sz="4" w:space="0" w:color="0053A6" w:themeColor="accent1"/>
        <w:right w:val="single" w:sz="4" w:space="0" w:color="0053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3A6" w:themeFill="accent1"/>
      </w:tcPr>
    </w:tblStylePr>
    <w:tblStylePr w:type="lastRow">
      <w:rPr>
        <w:b/>
        <w:bCs/>
      </w:rPr>
      <w:tblPr/>
      <w:tcPr>
        <w:tcBorders>
          <w:top w:val="double" w:sz="4" w:space="0" w:color="0053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A6" w:themeColor="accent1"/>
          <w:right w:val="single" w:sz="4" w:space="0" w:color="0053A6" w:themeColor="accent1"/>
        </w:tcBorders>
      </w:tcPr>
    </w:tblStylePr>
    <w:tblStylePr w:type="band1Horz">
      <w:tblPr/>
      <w:tcPr>
        <w:tcBorders>
          <w:top w:val="single" w:sz="4" w:space="0" w:color="0053A6" w:themeColor="accent1"/>
          <w:bottom w:val="single" w:sz="4" w:space="0" w:color="0053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A6" w:themeColor="accent1"/>
          <w:left w:val="nil"/>
        </w:tcBorders>
      </w:tcPr>
    </w:tblStylePr>
    <w:tblStylePr w:type="swCell">
      <w:tblPr/>
      <w:tcPr>
        <w:tcBorders>
          <w:top w:val="double" w:sz="4" w:space="0" w:color="0053A6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0097A9" w:themeColor="accent3"/>
        <w:left w:val="single" w:sz="8" w:space="0" w:color="0097A9" w:themeColor="accent3"/>
        <w:bottom w:val="single" w:sz="8" w:space="0" w:color="0097A9" w:themeColor="accent3"/>
        <w:right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band1Horz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00E2FE" w:themeColor="accent3" w:themeTint="BF"/>
        <w:left w:val="single" w:sz="8" w:space="0" w:color="00E2FE" w:themeColor="accent3" w:themeTint="BF"/>
        <w:bottom w:val="single" w:sz="8" w:space="0" w:color="00E2FE" w:themeColor="accent3" w:themeTint="BF"/>
        <w:right w:val="single" w:sz="8" w:space="0" w:color="00E2FE" w:themeColor="accent3" w:themeTint="BF"/>
        <w:insideH w:val="single" w:sz="8" w:space="0" w:color="00E2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00707E" w:themeColor="accent3" w:themeShade="BF"/>
    </w:rPr>
    <w:tblPr>
      <w:tblStyleRowBandSize w:val="1"/>
      <w:tblStyleColBandSize w:val="1"/>
      <w:tblBorders>
        <w:top w:val="single" w:sz="8" w:space="0" w:color="0097A9" w:themeColor="accent3"/>
        <w:bottom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</w:style>
  <w:style w:type="paragraph" w:customStyle="1" w:styleId="Tabletitle">
    <w:name w:val="Table title"/>
    <w:basedOn w:val="Normal"/>
    <w:semiHidden/>
    <w:rsid w:val="008D3BCF"/>
    <w:pPr>
      <w:widowControl w:val="0"/>
      <w:numPr>
        <w:numId w:val="19"/>
      </w:numPr>
      <w:tabs>
        <w:tab w:val="left" w:pos="1418"/>
      </w:tabs>
      <w:ind w:left="1418" w:hanging="1418"/>
    </w:pPr>
    <w:rPr>
      <w:color w:val="0053A6" w:themeColor="accent1"/>
    </w:rPr>
  </w:style>
  <w:style w:type="paragraph" w:styleId="ListNumber">
    <w:name w:val="List Number"/>
    <w:basedOn w:val="Bodycopy"/>
    <w:qFormat/>
    <w:rsid w:val="006D7115"/>
    <w:pPr>
      <w:numPr>
        <w:numId w:val="6"/>
      </w:numPr>
      <w:spacing w:after="120"/>
      <w:ind w:left="426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DCDCDC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  <w:style w:type="paragraph" w:customStyle="1" w:styleId="Bodydetails">
    <w:name w:val="Body details"/>
    <w:basedOn w:val="Normal"/>
    <w:qFormat/>
    <w:rsid w:val="00572DFB"/>
    <w:pPr>
      <w:tabs>
        <w:tab w:val="left" w:pos="1735"/>
      </w:tabs>
      <w:spacing w:after="0"/>
      <w:ind w:right="-109"/>
    </w:pPr>
    <w:rPr>
      <w:rFonts w:eastAsia="Times New Roman"/>
      <w:noProof/>
      <w:color w:val="3C3C3B"/>
      <w:sz w:val="24"/>
    </w:rPr>
  </w:style>
  <w:style w:type="table" w:customStyle="1" w:styleId="TableGrid1">
    <w:name w:val="Table Grid1"/>
    <w:basedOn w:val="TableNormal"/>
    <w:next w:val="TableGrid"/>
    <w:uiPriority w:val="39"/>
    <w:rsid w:val="008E6735"/>
    <w:pPr>
      <w:spacing w:after="0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6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735"/>
    <w:pPr>
      <w:spacing w:after="160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735"/>
    <w:rPr>
      <w:rFonts w:asciiTheme="minorHAnsi" w:eastAsiaTheme="minorHAnsi" w:hAnsiTheme="minorHAnsi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6735"/>
    <w:rPr>
      <w:color w:val="666666"/>
    </w:rPr>
  </w:style>
  <w:style w:type="paragraph" w:styleId="Revision">
    <w:name w:val="Revision"/>
    <w:hidden/>
    <w:uiPriority w:val="99"/>
    <w:semiHidden/>
    <w:rsid w:val="008E6735"/>
    <w:pPr>
      <w:spacing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3DB"/>
    <w:pPr>
      <w:spacing w:after="200"/>
    </w:pPr>
    <w:rPr>
      <w:rFonts w:ascii="Century Gothic" w:eastAsiaTheme="minorEastAsia" w:hAnsi="Century Gothic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3DB"/>
    <w:rPr>
      <w:rFonts w:asciiTheme="minorHAnsi" w:eastAsiaTheme="minorHAnsi" w:hAnsiTheme="minorHAnsi"/>
      <w:b/>
      <w:bCs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4F53D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0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.mariecurie.sccreferrals@nhs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dsay.Cardwell\Documents\Custom%20Office%20Templates\MC%20Agenda%20Minutes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1B093CA2E420A8D0099B2A03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04B5-F27F-4FC3-924F-9569E5BD6CE8}"/>
      </w:docPartPr>
      <w:docPartBody>
        <w:p w:rsidR="001964F7" w:rsidRDefault="009C562E" w:rsidP="009C562E">
          <w:pPr>
            <w:pStyle w:val="9F61B093CA2E420A8D0099B2A03330A2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7B7064A33FCB4DF4888E905440B0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9AEB-B595-49EB-BB42-7DC82503C574}"/>
      </w:docPartPr>
      <w:docPartBody>
        <w:p w:rsidR="001964F7" w:rsidRDefault="009C562E" w:rsidP="009C562E">
          <w:pPr>
            <w:pStyle w:val="7B7064A33FCB4DF4888E905440B01249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C4BC7FB65C5C4417ADF27F4221B6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8B40-8EE0-488C-A735-A0015F438C38}"/>
      </w:docPartPr>
      <w:docPartBody>
        <w:p w:rsidR="001964F7" w:rsidRDefault="009C562E" w:rsidP="009C562E">
          <w:pPr>
            <w:pStyle w:val="C4BC7FB65C5C4417ADF27F4221B653BE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ACDB6D5F552D4D0289900384B571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8650-3872-4E8D-BC69-B8467709927A}"/>
      </w:docPartPr>
      <w:docPartBody>
        <w:p w:rsidR="001964F7" w:rsidRDefault="009C562E" w:rsidP="009C562E">
          <w:pPr>
            <w:pStyle w:val="ACDB6D5F552D4D0289900384B571A7DB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F68A777CFCBC4249AED80B97DADB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7DB7-2419-4767-8503-ABEFBA7EA5B2}"/>
      </w:docPartPr>
      <w:docPartBody>
        <w:p w:rsidR="001964F7" w:rsidRDefault="009C562E" w:rsidP="009C562E">
          <w:pPr>
            <w:pStyle w:val="F68A777CFCBC4249AED80B97DADB6312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FE6FB81024F34DFAA5560EFA87060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EA4A-7DED-43C4-8057-D760F14B0235}"/>
      </w:docPartPr>
      <w:docPartBody>
        <w:p w:rsidR="001964F7" w:rsidRDefault="009C562E" w:rsidP="009C562E">
          <w:pPr>
            <w:pStyle w:val="FE6FB81024F34DFAA5560EFA870603F31"/>
          </w:pPr>
          <w:r w:rsidRPr="008E6735">
            <w:rPr>
              <w:rFonts w:cs="Times New Roman"/>
              <w:color w:val="666666"/>
            </w:rPr>
            <w:t>Choose an item.</w:t>
          </w:r>
        </w:p>
      </w:docPartBody>
    </w:docPart>
    <w:docPart>
      <w:docPartPr>
        <w:name w:val="52E5D21630B94A34A7CF5677DCA9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D448-0173-4591-A755-A68A88484BB7}"/>
      </w:docPartPr>
      <w:docPartBody>
        <w:p w:rsidR="001964F7" w:rsidRDefault="009C562E" w:rsidP="009C562E">
          <w:pPr>
            <w:pStyle w:val="52E5D21630B94A34A7CF5677DCA908D7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32DA7213652E461FB2D232DC77D8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0273-DBBE-461E-B039-50CB5BA88FA4}"/>
      </w:docPartPr>
      <w:docPartBody>
        <w:p w:rsidR="001964F7" w:rsidRDefault="009C562E" w:rsidP="009C562E">
          <w:pPr>
            <w:pStyle w:val="32DA7213652E461FB2D232DC77D8EFB7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74FBFB53F34A4DE9B3BA4A11202D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72B6-EC3A-4D8B-9589-77CAE4B48AB0}"/>
      </w:docPartPr>
      <w:docPartBody>
        <w:p w:rsidR="001964F7" w:rsidRDefault="009C562E" w:rsidP="009C562E">
          <w:pPr>
            <w:pStyle w:val="74FBFB53F34A4DE9B3BA4A11202DA64E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3ED97805ED2B477C9BA212AC50EE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4B4B-0095-4EBF-911A-7869D4ED4CE9}"/>
      </w:docPartPr>
      <w:docPartBody>
        <w:p w:rsidR="001964F7" w:rsidRDefault="009C562E" w:rsidP="009C562E">
          <w:pPr>
            <w:pStyle w:val="3ED97805ED2B477C9BA212AC50EEEF571"/>
          </w:pPr>
          <w:r w:rsidRPr="008E6735">
            <w:rPr>
              <w:rFonts w:cs="Times New Roman"/>
              <w:color w:val="666666"/>
            </w:rPr>
            <w:t>Choose an item.</w:t>
          </w:r>
        </w:p>
      </w:docPartBody>
    </w:docPart>
    <w:docPart>
      <w:docPartPr>
        <w:name w:val="5DB313AB56CF4618B3E18E703F53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CAAFD-7363-407F-8D6C-143D19A39FBD}"/>
      </w:docPartPr>
      <w:docPartBody>
        <w:p w:rsidR="001964F7" w:rsidRDefault="009C562E" w:rsidP="009C562E">
          <w:pPr>
            <w:pStyle w:val="5DB313AB56CF4618B3E18E703F5380D1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C9E625A2E59B49E5A3FBA597926E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FFD8-D176-408E-B4CA-14BC5D476F78}"/>
      </w:docPartPr>
      <w:docPartBody>
        <w:p w:rsidR="001964F7" w:rsidRDefault="009C562E" w:rsidP="009C562E">
          <w:pPr>
            <w:pStyle w:val="C9E625A2E59B49E5A3FBA597926E53C0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AFFE02A0EFA940529C1902C5E50B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49B4-4815-47A8-A568-9D416E3BB2AE}"/>
      </w:docPartPr>
      <w:docPartBody>
        <w:p w:rsidR="001964F7" w:rsidRDefault="009C562E" w:rsidP="009C562E">
          <w:pPr>
            <w:pStyle w:val="AFFE02A0EFA940529C1902C5E50B4308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5DC4B99862024F7799780F500BA8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D4D90-22EE-47E7-939F-34BEFDE88414}"/>
      </w:docPartPr>
      <w:docPartBody>
        <w:p w:rsidR="001964F7" w:rsidRDefault="009C562E" w:rsidP="009C562E">
          <w:pPr>
            <w:pStyle w:val="5DC4B99862024F7799780F500BA8946A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D377B1F5A13742C492AE4E1717A5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E0E3-94ED-450B-BADE-595837E3BB00}"/>
      </w:docPartPr>
      <w:docPartBody>
        <w:p w:rsidR="001964F7" w:rsidRDefault="009C562E" w:rsidP="009C562E">
          <w:pPr>
            <w:pStyle w:val="D377B1F5A13742C492AE4E1717A50C2C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DCFE155BCDC140D78E7DD6F92CB0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86D2-051C-4C99-B0BA-C46CEBDFB827}"/>
      </w:docPartPr>
      <w:docPartBody>
        <w:p w:rsidR="001964F7" w:rsidRDefault="009C562E" w:rsidP="009C562E">
          <w:pPr>
            <w:pStyle w:val="DCFE155BCDC140D78E7DD6F92CB04B94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BF0CC78953164502B7244AF6E2613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8884-9E32-4E62-A31B-5254AAA1ACE8}"/>
      </w:docPartPr>
      <w:docPartBody>
        <w:p w:rsidR="001964F7" w:rsidRDefault="009C562E" w:rsidP="009C562E">
          <w:pPr>
            <w:pStyle w:val="BF0CC78953164502B7244AF6E26135CD1"/>
          </w:pPr>
          <w:r w:rsidRPr="008E6735">
            <w:rPr>
              <w:rFonts w:ascii="Foco" w:eastAsia="Foco" w:hAnsi="Foco" w:cs="Times New Roman"/>
              <w:color w:val="808080"/>
            </w:rPr>
            <w:t>Choose an item.</w:t>
          </w:r>
        </w:p>
      </w:docPartBody>
    </w:docPart>
    <w:docPart>
      <w:docPartPr>
        <w:name w:val="1AE6B1D800D8451587B9FF6AF901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384A-59C9-4181-9ACF-0E5AD28756F9}"/>
      </w:docPartPr>
      <w:docPartBody>
        <w:p w:rsidR="001964F7" w:rsidRDefault="009C562E" w:rsidP="009C562E">
          <w:pPr>
            <w:pStyle w:val="1AE6B1D800D8451587B9FF6AF9012DE81"/>
          </w:pPr>
          <w:r w:rsidRPr="001A0A3F">
            <w:rPr>
              <w:rStyle w:val="PlaceholderText"/>
            </w:rPr>
            <w:t>Choose an item.</w:t>
          </w:r>
        </w:p>
      </w:docPartBody>
    </w:docPart>
    <w:docPart>
      <w:docPartPr>
        <w:name w:val="C3CF42BEF7AB49BFAAD1E7C67B4F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5B1C3-87E8-4836-B0F1-C22A97B8FAF1}"/>
      </w:docPartPr>
      <w:docPartBody>
        <w:p w:rsidR="00D93EEB" w:rsidRDefault="009C562E" w:rsidP="009C562E">
          <w:pPr>
            <w:pStyle w:val="C3CF42BEF7AB49BFAAD1E7C67B4FAE361"/>
          </w:pPr>
          <w:r w:rsidRPr="004117BC">
            <w:rPr>
              <w:rStyle w:val="PlaceholderText"/>
            </w:rPr>
            <w:t>Choose an item.</w:t>
          </w:r>
        </w:p>
      </w:docPartBody>
    </w:docPart>
    <w:docPart>
      <w:docPartPr>
        <w:name w:val="D5DDB90867D94A58BD2C429B1874F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957F-343A-4999-A7E5-979172FA9B57}"/>
      </w:docPartPr>
      <w:docPartBody>
        <w:p w:rsidR="00D93EEB" w:rsidRDefault="009C562E" w:rsidP="009C562E">
          <w:pPr>
            <w:pStyle w:val="D5DDB90867D94A58BD2C429B1874FA281"/>
          </w:pPr>
          <w:r w:rsidRPr="004117BC">
            <w:rPr>
              <w:rStyle w:val="PlaceholderText"/>
            </w:rPr>
            <w:t>Choose an item.</w:t>
          </w:r>
        </w:p>
      </w:docPartBody>
    </w:docPart>
    <w:docPart>
      <w:docPartPr>
        <w:name w:val="0FAB5CE63BF7440A879509CA3C13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454B-396E-4665-9817-6DB598280C17}"/>
      </w:docPartPr>
      <w:docPartBody>
        <w:p w:rsidR="00D93EEB" w:rsidRDefault="009C562E" w:rsidP="009C562E">
          <w:pPr>
            <w:pStyle w:val="0FAB5CE63BF7440A879509CA3C1343B61"/>
          </w:pPr>
          <w:r w:rsidRPr="004117BC">
            <w:rPr>
              <w:rStyle w:val="PlaceholderText"/>
            </w:rPr>
            <w:t>Choose an item.</w:t>
          </w:r>
        </w:p>
      </w:docPartBody>
    </w:docPart>
    <w:docPart>
      <w:docPartPr>
        <w:name w:val="174A5614FC6A4D309384BE9D5B05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A0F5-2E95-469D-A4A7-5D19BEC92EB2}"/>
      </w:docPartPr>
      <w:docPartBody>
        <w:p w:rsidR="00D93EEB" w:rsidRDefault="009C562E" w:rsidP="009C562E">
          <w:pPr>
            <w:pStyle w:val="174A5614FC6A4D309384BE9D5B05EBF51"/>
          </w:pPr>
          <w:r w:rsidRPr="004117BC">
            <w:rPr>
              <w:rStyle w:val="PlaceholderText"/>
            </w:rPr>
            <w:t>Choose an item.</w:t>
          </w:r>
        </w:p>
      </w:docPartBody>
    </w:docPart>
    <w:docPart>
      <w:docPartPr>
        <w:name w:val="F5279F9418AD475695BE06A24AD27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9A80-6608-400C-BFA7-4D2715448ED2}"/>
      </w:docPartPr>
      <w:docPartBody>
        <w:p w:rsidR="009C562E" w:rsidRDefault="009C562E" w:rsidP="009C562E">
          <w:pPr>
            <w:pStyle w:val="F5279F9418AD475695BE06A24AD278F9"/>
          </w:pPr>
          <w:r w:rsidRPr="00A328C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Cambria"/>
    <w:charset w:val="00"/>
    <w:family w:val="swiss"/>
    <w:pitch w:val="variable"/>
    <w:sig w:usb0="A00002A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D8"/>
    <w:rsid w:val="00036B92"/>
    <w:rsid w:val="00083D09"/>
    <w:rsid w:val="00154A75"/>
    <w:rsid w:val="001964F7"/>
    <w:rsid w:val="00240CD8"/>
    <w:rsid w:val="002C7957"/>
    <w:rsid w:val="0032161B"/>
    <w:rsid w:val="00365E48"/>
    <w:rsid w:val="003D5EC0"/>
    <w:rsid w:val="00482DE3"/>
    <w:rsid w:val="004F1BB1"/>
    <w:rsid w:val="005023FE"/>
    <w:rsid w:val="00506D18"/>
    <w:rsid w:val="0051616E"/>
    <w:rsid w:val="0053314E"/>
    <w:rsid w:val="00537744"/>
    <w:rsid w:val="00690CF8"/>
    <w:rsid w:val="006C42B8"/>
    <w:rsid w:val="00820607"/>
    <w:rsid w:val="00841E66"/>
    <w:rsid w:val="0085486D"/>
    <w:rsid w:val="009C562E"/>
    <w:rsid w:val="00A179F6"/>
    <w:rsid w:val="00A42520"/>
    <w:rsid w:val="00A5124D"/>
    <w:rsid w:val="00A60B00"/>
    <w:rsid w:val="00AA3052"/>
    <w:rsid w:val="00AA6714"/>
    <w:rsid w:val="00B0798B"/>
    <w:rsid w:val="00B23A7C"/>
    <w:rsid w:val="00B55C99"/>
    <w:rsid w:val="00C03AA3"/>
    <w:rsid w:val="00C3465A"/>
    <w:rsid w:val="00C62548"/>
    <w:rsid w:val="00C6294E"/>
    <w:rsid w:val="00D74826"/>
    <w:rsid w:val="00D8003B"/>
    <w:rsid w:val="00D93EEB"/>
    <w:rsid w:val="00E056B0"/>
    <w:rsid w:val="00E37829"/>
    <w:rsid w:val="00E461C9"/>
    <w:rsid w:val="00E7506D"/>
    <w:rsid w:val="00E9087C"/>
    <w:rsid w:val="00E958AE"/>
    <w:rsid w:val="00F0630A"/>
    <w:rsid w:val="00FD1B9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E66"/>
    <w:rPr>
      <w:color w:val="666666"/>
    </w:rPr>
  </w:style>
  <w:style w:type="paragraph" w:customStyle="1" w:styleId="9F61B093CA2E420A8D0099B2A03330A21">
    <w:name w:val="9F61B093CA2E420A8D0099B2A03330A2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7B7064A33FCB4DF4888E905440B012491">
    <w:name w:val="7B7064A33FCB4DF4888E905440B01249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C4BC7FB65C5C4417ADF27F4221B653BE1">
    <w:name w:val="C4BC7FB65C5C4417ADF27F4221B653BE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ACDB6D5F552D4D0289900384B571A7DB1">
    <w:name w:val="ACDB6D5F552D4D0289900384B571A7DB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F68A777CFCBC4249AED80B97DADB63121">
    <w:name w:val="F68A777CFCBC4249AED80B97DADB6312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FE6FB81024F34DFAA5560EFA870603F31">
    <w:name w:val="FE6FB81024F34DFAA5560EFA870603F3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52E5D21630B94A34A7CF5677DCA908D71">
    <w:name w:val="52E5D21630B94A34A7CF5677DCA908D7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F5279F9418AD475695BE06A24AD278F9">
    <w:name w:val="F5279F9418AD475695BE06A24AD278F9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32DA7213652E461FB2D232DC77D8EFB71">
    <w:name w:val="32DA7213652E461FB2D232DC77D8EFB7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74FBFB53F34A4DE9B3BA4A11202DA64E1">
    <w:name w:val="74FBFB53F34A4DE9B3BA4A11202DA64E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3ED97805ED2B477C9BA212AC50EEEF571">
    <w:name w:val="3ED97805ED2B477C9BA212AC50EEEF57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5DB313AB56CF4618B3E18E703F5380D11">
    <w:name w:val="5DB313AB56CF4618B3E18E703F5380D1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C9E625A2E59B49E5A3FBA597926E53C01">
    <w:name w:val="C9E625A2E59B49E5A3FBA597926E53C0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1AE6B1D800D8451587B9FF6AF9012DE81">
    <w:name w:val="1AE6B1D800D8451587B9FF6AF9012DE8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AFFE02A0EFA940529C1902C5E50B43081">
    <w:name w:val="AFFE02A0EFA940529C1902C5E50B4308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5DC4B99862024F7799780F500BA8946A1">
    <w:name w:val="5DC4B99862024F7799780F500BA8946A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D377B1F5A13742C492AE4E1717A50C2C1">
    <w:name w:val="D377B1F5A13742C492AE4E1717A50C2C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DCFE155BCDC140D78E7DD6F92CB04B941">
    <w:name w:val="DCFE155BCDC140D78E7DD6F92CB04B94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BF0CC78953164502B7244AF6E26135CD1">
    <w:name w:val="BF0CC78953164502B7244AF6E26135CD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C3CF42BEF7AB49BFAAD1E7C67B4FAE361">
    <w:name w:val="C3CF42BEF7AB49BFAAD1E7C67B4FAE36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D5DDB90867D94A58BD2C429B1874FA281">
    <w:name w:val="D5DDB90867D94A58BD2C429B1874FA28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0FAB5CE63BF7440A879509CA3C1343B61">
    <w:name w:val="0FAB5CE63BF7440A879509CA3C1343B6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  <w:style w:type="paragraph" w:customStyle="1" w:styleId="174A5614FC6A4D309384BE9D5B05EBF51">
    <w:name w:val="174A5614FC6A4D309384BE9D5B05EBF51"/>
    <w:rsid w:val="009C562E"/>
    <w:pPr>
      <w:spacing w:after="200" w:line="240" w:lineRule="auto"/>
    </w:pPr>
    <w:rPr>
      <w:rFonts w:ascii="Century Gothic" w:hAnsi="Century Gothic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Marie Curie 2024">
      <a:dk1>
        <a:srgbClr val="000000"/>
      </a:dk1>
      <a:lt1>
        <a:sysClr val="window" lastClr="FFFFFF"/>
      </a:lt1>
      <a:dk2>
        <a:srgbClr val="75CCE0"/>
      </a:dk2>
      <a:lt2>
        <a:srgbClr val="DCDCDC"/>
      </a:lt2>
      <a:accent1>
        <a:srgbClr val="0053A6"/>
      </a:accent1>
      <a:accent2>
        <a:srgbClr val="FEC700"/>
      </a:accent2>
      <a:accent3>
        <a:srgbClr val="0097A9"/>
      </a:accent3>
      <a:accent4>
        <a:srgbClr val="C8A1CB"/>
      </a:accent4>
      <a:accent5>
        <a:srgbClr val="65B32E"/>
      </a:accent5>
      <a:accent6>
        <a:srgbClr val="FE9D15"/>
      </a:accent6>
      <a:hlink>
        <a:srgbClr val="75CCE0"/>
      </a:hlink>
      <a:folHlink>
        <a:srgbClr val="DCDCDC"/>
      </a:folHlink>
    </a:clrScheme>
    <a:fontScheme name="Marie_Curie_20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1251d-84af-4cd5-adb0-32276bb37755" xsi:nil="true"/>
    <lcf76f155ced4ddcb4097134ff3c332f xmlns="14631730-b696-4b25-b15d-f150735d57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D2A1D0803454BA377F144622B0C5A" ma:contentTypeVersion="17" ma:contentTypeDescription="Create a new document." ma:contentTypeScope="" ma:versionID="c02ba175108b5cfa318fbecdf117cbd0">
  <xsd:schema xmlns:xsd="http://www.w3.org/2001/XMLSchema" xmlns:xs="http://www.w3.org/2001/XMLSchema" xmlns:p="http://schemas.microsoft.com/office/2006/metadata/properties" xmlns:ns2="1d31251d-84af-4cd5-adb0-32276bb37755" xmlns:ns3="14631730-b696-4b25-b15d-f150735d5735" targetNamespace="http://schemas.microsoft.com/office/2006/metadata/properties" ma:root="true" ma:fieldsID="d18b6f653876a628b15e4743ef08343d" ns2:_="" ns3:_="">
    <xsd:import namespace="1d31251d-84af-4cd5-adb0-32276bb37755"/>
    <xsd:import namespace="14631730-b696-4b25-b15d-f150735d5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251d-84af-4cd5-adb0-32276bb377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52743-4e1e-4e55-8081-d5a12a1d6951}" ma:internalName="TaxCatchAll" ma:showField="CatchAllData" ma:web="1d31251d-84af-4cd5-adb0-32276bb37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1730-b696-4b25-b15d-f150735d5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436081-a7e4-4924-878c-1a1ec4913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55B2F-D111-4CCB-9AC9-97E34EA9E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03779-D12A-4EAF-8EED-331E32CE6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2C201-71C8-4F34-AC4B-27A902740EDC}">
  <ds:schemaRefs>
    <ds:schemaRef ds:uri="http://schemas.microsoft.com/office/2006/metadata/properties"/>
    <ds:schemaRef ds:uri="http://schemas.microsoft.com/office/infopath/2007/PartnerControls"/>
    <ds:schemaRef ds:uri="1d31251d-84af-4cd5-adb0-32276bb37755"/>
    <ds:schemaRef ds:uri="14631730-b696-4b25-b15d-f150735d5735"/>
  </ds:schemaRefs>
</ds:datastoreItem>
</file>

<file path=customXml/itemProps4.xml><?xml version="1.0" encoding="utf-8"?>
<ds:datastoreItem xmlns:ds="http://schemas.openxmlformats.org/officeDocument/2006/customXml" ds:itemID="{202DD059-FD52-491D-AF49-6C1EC99D8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1251d-84af-4cd5-adb0-32276bb37755"/>
    <ds:schemaRef ds:uri="14631730-b696-4b25-b15d-f150735d5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 Agenda Minutes 2024</Template>
  <TotalTime>0</TotalTime>
  <Pages>5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Hartigan</dc:creator>
  <cp:keywords/>
  <cp:lastModifiedBy>Lyndsay Cardwell</cp:lastModifiedBy>
  <cp:revision>2</cp:revision>
  <cp:lastPrinted>2015-10-16T16:53:00Z</cp:lastPrinted>
  <dcterms:created xsi:type="dcterms:W3CDTF">2026-04-16T14:21:00Z</dcterms:created>
  <dcterms:modified xsi:type="dcterms:W3CDTF">2026-04-16T14:21:00Z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0x010100EB5D2A1D0803454BA377F144622B0C5A</vt:lpwstr>
  </property>
  <property fmtid="{D5CDD505-2E9C-101B-9397-08002B2CF9AE}" pid="3" name="docLang">
    <vt:lpwstr>en</vt:lpwstr>
  </property>
  <property fmtid="{D5CDD505-2E9C-101B-9397-08002B2CF9AE}" pid="4" name="Document_x0020_Type">
    <vt:lpwstr/>
  </property>
  <property fmtid="{D5CDD505-2E9C-101B-9397-08002B2CF9AE}" pid="5" name="Document Type">
    <vt:lpwstr/>
  </property>
  <property fmtid="{D5CDD505-2E9C-101B-9397-08002B2CF9AE}" pid="6" name="ClassificationContentMarkingHeaderShapeIds">
    <vt:lpwstr>38749d64,4f5ba982,5c126612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Official</vt:lpwstr>
  </property>
  <property fmtid="{D5CDD505-2E9C-101B-9397-08002B2CF9AE}" pid="9" name="MSIP_Label_059fba1a-bf0a-4f22-9199-73d031ed2d45_Enabled">
    <vt:lpwstr>true</vt:lpwstr>
  </property>
  <property fmtid="{D5CDD505-2E9C-101B-9397-08002B2CF9AE}" pid="10" name="MSIP_Label_059fba1a-bf0a-4f22-9199-73d031ed2d45_SetDate">
    <vt:lpwstr>2025-10-29T19:42:50Z</vt:lpwstr>
  </property>
  <property fmtid="{D5CDD505-2E9C-101B-9397-08002B2CF9AE}" pid="11" name="MSIP_Label_059fba1a-bf0a-4f22-9199-73d031ed2d45_Method">
    <vt:lpwstr>Standard</vt:lpwstr>
  </property>
  <property fmtid="{D5CDD505-2E9C-101B-9397-08002B2CF9AE}" pid="12" name="MSIP_Label_059fba1a-bf0a-4f22-9199-73d031ed2d45_Name">
    <vt:lpwstr>Official label</vt:lpwstr>
  </property>
  <property fmtid="{D5CDD505-2E9C-101B-9397-08002B2CF9AE}" pid="13" name="MSIP_Label_059fba1a-bf0a-4f22-9199-73d031ed2d45_SiteId">
    <vt:lpwstr>e2b41bea-839b-422a-bb11-02c39aad5609</vt:lpwstr>
  </property>
  <property fmtid="{D5CDD505-2E9C-101B-9397-08002B2CF9AE}" pid="14" name="MSIP_Label_059fba1a-bf0a-4f22-9199-73d031ed2d45_ActionId">
    <vt:lpwstr>9cb16713-5ccb-44f1-94b3-fa045f46fee7</vt:lpwstr>
  </property>
  <property fmtid="{D5CDD505-2E9C-101B-9397-08002B2CF9AE}" pid="15" name="MSIP_Label_059fba1a-bf0a-4f22-9199-73d031ed2d45_ContentBits">
    <vt:lpwstr>1</vt:lpwstr>
  </property>
  <property fmtid="{D5CDD505-2E9C-101B-9397-08002B2CF9AE}" pid="16" name="MSIP_Label_059fba1a-bf0a-4f22-9199-73d031ed2d45_Tag">
    <vt:lpwstr>10, 3, 0, 2</vt:lpwstr>
  </property>
  <property fmtid="{D5CDD505-2E9C-101B-9397-08002B2CF9AE}" pid="17" name="MediaServiceImageTags">
    <vt:lpwstr/>
  </property>
  <property fmtid="{D5CDD505-2E9C-101B-9397-08002B2CF9AE}" pid="18" name="GrammarlyDocumentId">
    <vt:lpwstr>9db49d20-f531-40f8-b31c-608775ff534d</vt:lpwstr>
  </property>
</Properties>
</file>